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04F4" w14:textId="0605E8BA" w:rsidR="003F374C" w:rsidRDefault="693D21FF" w:rsidP="662EE700">
      <w:pPr>
        <w:pStyle w:val="BodyText"/>
        <w:spacing w:line="259" w:lineRule="auto"/>
      </w:pPr>
      <w:r>
        <w:rPr>
          <w:noProof/>
        </w:rPr>
        <w:drawing>
          <wp:inline distT="0" distB="0" distL="0" distR="0" wp14:anchorId="2BBDCD56" wp14:editId="0238F245">
            <wp:extent cx="3291926" cy="975995"/>
            <wp:effectExtent l="0" t="0" r="0" b="0"/>
            <wp:docPr id="860996530" name="Picture 1" descr="A black background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91926" cy="975995"/>
                    </a:xfrm>
                    <a:prstGeom prst="rect">
                      <a:avLst/>
                    </a:prstGeom>
                  </pic:spPr>
                </pic:pic>
              </a:graphicData>
            </a:graphic>
          </wp:inline>
        </w:drawing>
      </w:r>
    </w:p>
    <w:p w14:paraId="50E73C9D" w14:textId="77777777" w:rsidR="009C1BC7" w:rsidRDefault="009C1BC7" w:rsidP="00B534D9">
      <w:pPr>
        <w:pStyle w:val="BodyText"/>
        <w:jc w:val="center"/>
        <w:rPr>
          <w:rFonts w:ascii="Arial Black" w:hAnsi="Arial Black" w:cs="Verdana"/>
        </w:rPr>
      </w:pPr>
    </w:p>
    <w:p w14:paraId="5CD31251" w14:textId="77777777" w:rsidR="009C1BC7" w:rsidRDefault="009C1BC7" w:rsidP="00B534D9">
      <w:pPr>
        <w:pStyle w:val="BodyText"/>
        <w:jc w:val="center"/>
        <w:rPr>
          <w:rFonts w:ascii="Arial Black" w:hAnsi="Arial Black" w:cs="Verdana"/>
        </w:rPr>
      </w:pPr>
    </w:p>
    <w:p w14:paraId="074804F6" w14:textId="5297E9E0" w:rsidR="00176790" w:rsidRDefault="00176790" w:rsidP="00176790">
      <w:pPr>
        <w:pStyle w:val="BodyText"/>
        <w:jc w:val="center"/>
        <w:rPr>
          <w:rFonts w:ascii="Arial Black" w:hAnsi="Arial Black" w:cs="Verdana"/>
          <w:sz w:val="22"/>
          <w:szCs w:val="22"/>
        </w:rPr>
      </w:pPr>
      <w:r w:rsidRPr="009C1BC7">
        <w:rPr>
          <w:rFonts w:ascii="Arial Black" w:hAnsi="Arial Black" w:cs="Verdana"/>
          <w:sz w:val="22"/>
          <w:szCs w:val="22"/>
        </w:rPr>
        <w:t>D</w:t>
      </w:r>
      <w:r w:rsidR="009C1BC7" w:rsidRPr="009C1BC7">
        <w:rPr>
          <w:rFonts w:ascii="Arial Black" w:hAnsi="Arial Black" w:cs="Verdana"/>
          <w:sz w:val="22"/>
          <w:szCs w:val="22"/>
        </w:rPr>
        <w:t xml:space="preserve">istrict Education Council - </w:t>
      </w:r>
      <w:r w:rsidRPr="009C1BC7">
        <w:rPr>
          <w:rFonts w:ascii="Arial Black" w:hAnsi="Arial Black" w:cs="Verdana"/>
          <w:sz w:val="22"/>
          <w:szCs w:val="22"/>
        </w:rPr>
        <w:t>Superintendent Monitoring Report</w:t>
      </w:r>
    </w:p>
    <w:p w14:paraId="4DCBB370" w14:textId="77777777" w:rsidR="009C1BC7" w:rsidRDefault="009C1BC7" w:rsidP="00176790">
      <w:pPr>
        <w:pStyle w:val="BodyText"/>
        <w:jc w:val="center"/>
        <w:rPr>
          <w:rFonts w:ascii="Arial Black" w:hAnsi="Arial Black" w:cs="Verdana"/>
          <w:sz w:val="22"/>
          <w:szCs w:val="22"/>
        </w:rPr>
      </w:pPr>
    </w:p>
    <w:p w14:paraId="5E5E04DA" w14:textId="77777777" w:rsidR="009C1BC7" w:rsidRDefault="009C1BC7" w:rsidP="00176790">
      <w:pPr>
        <w:pStyle w:val="BodyText"/>
        <w:jc w:val="center"/>
        <w:rPr>
          <w:rFonts w:ascii="Arial Black" w:hAnsi="Arial Black" w:cs="Verdana"/>
          <w:sz w:val="22"/>
          <w:szCs w:val="22"/>
        </w:rPr>
      </w:pPr>
    </w:p>
    <w:p w14:paraId="20F14AFD" w14:textId="12F7A49B" w:rsidR="009C1BC7" w:rsidRPr="000348E7" w:rsidRDefault="693D21FF" w:rsidP="30C6A587">
      <w:pPr>
        <w:pStyle w:val="BodyText"/>
        <w:rPr>
          <w:rFonts w:ascii="Arial" w:eastAsia="Arial" w:hAnsi="Arial" w:cs="Arial"/>
          <w:sz w:val="22"/>
          <w:szCs w:val="22"/>
        </w:rPr>
      </w:pPr>
      <w:r w:rsidRPr="000348E7">
        <w:rPr>
          <w:rFonts w:ascii="Arial" w:hAnsi="Arial" w:cs="Arial"/>
          <w:b/>
          <w:bCs/>
          <w:sz w:val="22"/>
          <w:szCs w:val="22"/>
        </w:rPr>
        <w:t>Policy Name and Number:</w:t>
      </w:r>
      <w:r w:rsidRPr="000348E7">
        <w:rPr>
          <w:rFonts w:ascii="Arial" w:hAnsi="Arial" w:cs="Arial"/>
          <w:sz w:val="22"/>
          <w:szCs w:val="22"/>
        </w:rPr>
        <w:t xml:space="preserve"> </w:t>
      </w:r>
      <w:r w:rsidR="009C1BC7" w:rsidRPr="000348E7">
        <w:rPr>
          <w:rFonts w:ascii="Arial" w:hAnsi="Arial" w:cs="Arial"/>
          <w:sz w:val="22"/>
          <w:szCs w:val="22"/>
        </w:rPr>
        <w:tab/>
      </w:r>
      <w:r w:rsidR="009C1BC7" w:rsidRPr="000348E7">
        <w:rPr>
          <w:rFonts w:ascii="Arial" w:hAnsi="Arial" w:cs="Arial"/>
          <w:sz w:val="22"/>
          <w:szCs w:val="22"/>
        </w:rPr>
        <w:tab/>
      </w:r>
      <w:r w:rsidRPr="000348E7">
        <w:rPr>
          <w:rFonts w:ascii="Arial" w:eastAsia="Arial" w:hAnsi="Arial" w:cs="Arial"/>
          <w:sz w:val="22"/>
          <w:szCs w:val="22"/>
        </w:rPr>
        <w:t>ASD-W</w:t>
      </w:r>
      <w:r w:rsidR="0FFB334C" w:rsidRPr="000348E7">
        <w:rPr>
          <w:rFonts w:ascii="Arial" w:eastAsia="Arial" w:hAnsi="Arial" w:cs="Arial"/>
          <w:sz w:val="22"/>
          <w:szCs w:val="22"/>
        </w:rPr>
        <w:t xml:space="preserve"> </w:t>
      </w:r>
      <w:r w:rsidRPr="000348E7">
        <w:rPr>
          <w:rFonts w:ascii="Arial" w:eastAsia="Arial" w:hAnsi="Arial" w:cs="Arial"/>
          <w:sz w:val="22"/>
          <w:szCs w:val="22"/>
        </w:rPr>
        <w:t>-</w:t>
      </w:r>
      <w:r w:rsidR="1E6257FF" w:rsidRPr="000348E7">
        <w:rPr>
          <w:rFonts w:ascii="Arial" w:eastAsia="Arial" w:hAnsi="Arial" w:cs="Arial"/>
          <w:sz w:val="22"/>
          <w:szCs w:val="22"/>
        </w:rPr>
        <w:t xml:space="preserve"> </w:t>
      </w:r>
      <w:r w:rsidRPr="000348E7">
        <w:rPr>
          <w:rFonts w:ascii="Arial" w:eastAsia="Arial" w:hAnsi="Arial" w:cs="Arial"/>
          <w:sz w:val="22"/>
          <w:szCs w:val="22"/>
        </w:rPr>
        <w:t xml:space="preserve">ER </w:t>
      </w:r>
      <w:r w:rsidR="04236AD6" w:rsidRPr="000348E7">
        <w:rPr>
          <w:rFonts w:ascii="Arial" w:eastAsia="Arial" w:hAnsi="Arial" w:cs="Arial"/>
          <w:sz w:val="22"/>
          <w:szCs w:val="22"/>
        </w:rPr>
        <w:t>2.2</w:t>
      </w:r>
      <w:r w:rsidRPr="000348E7">
        <w:rPr>
          <w:rFonts w:ascii="Arial" w:eastAsia="Arial" w:hAnsi="Arial" w:cs="Arial"/>
          <w:sz w:val="22"/>
          <w:szCs w:val="22"/>
        </w:rPr>
        <w:t xml:space="preserve"> - S</w:t>
      </w:r>
      <w:r w:rsidR="3A4DE7F3" w:rsidRPr="000348E7">
        <w:rPr>
          <w:rFonts w:ascii="Arial" w:eastAsia="Arial" w:hAnsi="Arial" w:cs="Arial"/>
          <w:sz w:val="22"/>
          <w:szCs w:val="22"/>
        </w:rPr>
        <w:t>chool Culture</w:t>
      </w:r>
      <w:r w:rsidRPr="000348E7">
        <w:rPr>
          <w:rFonts w:ascii="Arial" w:eastAsia="Arial" w:hAnsi="Arial" w:cs="Arial"/>
          <w:sz w:val="22"/>
          <w:szCs w:val="22"/>
        </w:rPr>
        <w:t xml:space="preserve"> </w:t>
      </w:r>
    </w:p>
    <w:p w14:paraId="13690033" w14:textId="77777777" w:rsidR="00DA7F0A" w:rsidRPr="000348E7" w:rsidRDefault="00DA7F0A" w:rsidP="30C6A587">
      <w:pPr>
        <w:pStyle w:val="BodyText"/>
        <w:rPr>
          <w:rFonts w:ascii="Arial" w:eastAsia="Arial" w:hAnsi="Arial" w:cs="Arial"/>
          <w:b/>
          <w:bCs/>
          <w:sz w:val="22"/>
          <w:szCs w:val="22"/>
        </w:rPr>
      </w:pPr>
    </w:p>
    <w:p w14:paraId="63D69EA1" w14:textId="07884FC5" w:rsidR="009C1BC7" w:rsidRPr="000348E7" w:rsidRDefault="009C1BC7" w:rsidP="30C6A587">
      <w:pPr>
        <w:pStyle w:val="BodyText"/>
        <w:rPr>
          <w:rFonts w:ascii="Arial" w:eastAsia="Arial" w:hAnsi="Arial" w:cs="Arial"/>
          <w:sz w:val="22"/>
          <w:szCs w:val="22"/>
        </w:rPr>
      </w:pPr>
      <w:r w:rsidRPr="000348E7">
        <w:rPr>
          <w:rFonts w:ascii="Arial" w:eastAsia="Arial" w:hAnsi="Arial" w:cs="Arial"/>
          <w:b/>
          <w:bCs/>
          <w:sz w:val="22"/>
          <w:szCs w:val="22"/>
        </w:rPr>
        <w:t>Reports per Year:</w:t>
      </w:r>
      <w:r w:rsidRPr="000348E7">
        <w:rPr>
          <w:rFonts w:ascii="Arial" w:hAnsi="Arial" w:cs="Arial"/>
          <w:sz w:val="22"/>
          <w:szCs w:val="22"/>
        </w:rPr>
        <w:tab/>
      </w:r>
      <w:r w:rsidRPr="000348E7">
        <w:rPr>
          <w:rFonts w:ascii="Arial" w:hAnsi="Arial" w:cs="Arial"/>
          <w:sz w:val="22"/>
          <w:szCs w:val="22"/>
        </w:rPr>
        <w:tab/>
      </w:r>
      <w:r w:rsidRPr="000348E7">
        <w:rPr>
          <w:rFonts w:ascii="Arial" w:hAnsi="Arial" w:cs="Arial"/>
          <w:sz w:val="22"/>
          <w:szCs w:val="22"/>
        </w:rPr>
        <w:tab/>
      </w:r>
      <w:r w:rsidRPr="000348E7">
        <w:rPr>
          <w:rFonts w:ascii="Arial" w:eastAsia="Arial" w:hAnsi="Arial" w:cs="Arial"/>
          <w:sz w:val="22"/>
          <w:szCs w:val="22"/>
        </w:rPr>
        <w:t>One</w:t>
      </w:r>
    </w:p>
    <w:p w14:paraId="3CAC4519" w14:textId="77777777" w:rsidR="00DA7F0A" w:rsidRPr="000348E7" w:rsidRDefault="00DA7F0A" w:rsidP="30C6A587">
      <w:pPr>
        <w:pStyle w:val="BodyText"/>
        <w:rPr>
          <w:rFonts w:ascii="Arial" w:eastAsia="Arial" w:hAnsi="Arial" w:cs="Arial"/>
          <w:b/>
          <w:bCs/>
          <w:sz w:val="22"/>
          <w:szCs w:val="22"/>
        </w:rPr>
      </w:pPr>
    </w:p>
    <w:p w14:paraId="7C1F7306" w14:textId="2965EAF8" w:rsidR="00DA7F0A" w:rsidRPr="000348E7" w:rsidRDefault="00DA7F0A" w:rsidP="30C6A587">
      <w:pPr>
        <w:pStyle w:val="BodyText"/>
        <w:rPr>
          <w:rFonts w:ascii="Arial" w:eastAsia="Arial" w:hAnsi="Arial" w:cs="Arial"/>
          <w:sz w:val="22"/>
          <w:szCs w:val="22"/>
        </w:rPr>
      </w:pPr>
      <w:r w:rsidRPr="000348E7">
        <w:rPr>
          <w:rFonts w:ascii="Arial" w:eastAsia="Arial" w:hAnsi="Arial" w:cs="Arial"/>
          <w:b/>
          <w:bCs/>
          <w:sz w:val="22"/>
          <w:szCs w:val="22"/>
        </w:rPr>
        <w:t xml:space="preserve">Date of Report: </w:t>
      </w:r>
      <w:r w:rsidRPr="000348E7">
        <w:rPr>
          <w:rFonts w:ascii="Arial" w:hAnsi="Arial" w:cs="Arial"/>
          <w:sz w:val="22"/>
          <w:szCs w:val="22"/>
        </w:rPr>
        <w:tab/>
      </w:r>
      <w:r w:rsidRPr="000348E7">
        <w:rPr>
          <w:rFonts w:ascii="Arial" w:hAnsi="Arial" w:cs="Arial"/>
          <w:sz w:val="22"/>
          <w:szCs w:val="22"/>
        </w:rPr>
        <w:tab/>
      </w:r>
      <w:r w:rsidRPr="000348E7">
        <w:rPr>
          <w:rFonts w:ascii="Arial" w:hAnsi="Arial" w:cs="Arial"/>
          <w:sz w:val="22"/>
          <w:szCs w:val="22"/>
        </w:rPr>
        <w:tab/>
      </w:r>
      <w:r w:rsidRPr="000348E7">
        <w:rPr>
          <w:rFonts w:ascii="Arial" w:eastAsia="Arial" w:hAnsi="Arial" w:cs="Arial"/>
          <w:sz w:val="22"/>
          <w:szCs w:val="22"/>
        </w:rPr>
        <w:t>May 2</w:t>
      </w:r>
      <w:r w:rsidR="00E96BB5" w:rsidRPr="000348E7">
        <w:rPr>
          <w:rFonts w:ascii="Arial" w:eastAsia="Arial" w:hAnsi="Arial" w:cs="Arial"/>
          <w:sz w:val="22"/>
          <w:szCs w:val="22"/>
        </w:rPr>
        <w:t>2</w:t>
      </w:r>
      <w:r w:rsidRPr="000348E7">
        <w:rPr>
          <w:rFonts w:ascii="Arial" w:eastAsia="Arial" w:hAnsi="Arial" w:cs="Arial"/>
          <w:sz w:val="22"/>
          <w:szCs w:val="22"/>
        </w:rPr>
        <w:t>, 202</w:t>
      </w:r>
      <w:r w:rsidR="00E96BB5" w:rsidRPr="000348E7">
        <w:rPr>
          <w:rFonts w:ascii="Arial" w:eastAsia="Arial" w:hAnsi="Arial" w:cs="Arial"/>
          <w:sz w:val="22"/>
          <w:szCs w:val="22"/>
        </w:rPr>
        <w:t>5</w:t>
      </w:r>
    </w:p>
    <w:p w14:paraId="4F3035AF" w14:textId="77777777" w:rsidR="00DA7F0A" w:rsidRPr="000348E7" w:rsidRDefault="00DA7F0A" w:rsidP="30C6A587">
      <w:pPr>
        <w:pStyle w:val="BodyText"/>
        <w:rPr>
          <w:rFonts w:ascii="Arial" w:eastAsia="Arial" w:hAnsi="Arial" w:cs="Arial"/>
          <w:b/>
          <w:bCs/>
          <w:sz w:val="22"/>
          <w:szCs w:val="22"/>
        </w:rPr>
      </w:pPr>
    </w:p>
    <w:p w14:paraId="7838490E" w14:textId="33D926A5" w:rsidR="009C1BC7" w:rsidRPr="000348E7" w:rsidRDefault="693D21FF" w:rsidP="30C6A587">
      <w:pPr>
        <w:ind w:left="0"/>
        <w:rPr>
          <w:rFonts w:ascii="Arial" w:eastAsia="Arial" w:hAnsi="Arial" w:cs="Arial"/>
          <w:color w:val="000000" w:themeColor="text1"/>
          <w:sz w:val="22"/>
          <w:szCs w:val="22"/>
        </w:rPr>
      </w:pPr>
      <w:r w:rsidRPr="000348E7">
        <w:rPr>
          <w:rFonts w:ascii="Arial" w:eastAsia="Arial" w:hAnsi="Arial" w:cs="Arial"/>
          <w:b/>
          <w:bCs/>
          <w:sz w:val="22"/>
          <w:szCs w:val="22"/>
        </w:rPr>
        <w:t>Policy</w:t>
      </w:r>
      <w:r w:rsidR="49776E55" w:rsidRPr="000348E7">
        <w:rPr>
          <w:rFonts w:ascii="Arial" w:eastAsia="Arial" w:hAnsi="Arial" w:cs="Arial"/>
          <w:b/>
          <w:bCs/>
          <w:sz w:val="22"/>
          <w:szCs w:val="22"/>
        </w:rPr>
        <w:t xml:space="preserve"> Statement:</w:t>
      </w:r>
      <w:r w:rsidR="009C1BC7" w:rsidRPr="000348E7">
        <w:rPr>
          <w:rFonts w:ascii="Arial" w:hAnsi="Arial" w:cs="Arial"/>
          <w:sz w:val="22"/>
          <w:szCs w:val="22"/>
        </w:rPr>
        <w:tab/>
      </w:r>
      <w:r w:rsidR="009C1BC7" w:rsidRPr="000348E7">
        <w:rPr>
          <w:rFonts w:ascii="Arial" w:hAnsi="Arial" w:cs="Arial"/>
          <w:sz w:val="22"/>
          <w:szCs w:val="22"/>
        </w:rPr>
        <w:tab/>
      </w:r>
      <w:r w:rsidR="009C1BC7" w:rsidRPr="000348E7">
        <w:rPr>
          <w:rFonts w:ascii="Arial" w:hAnsi="Arial" w:cs="Arial"/>
          <w:sz w:val="22"/>
          <w:szCs w:val="22"/>
        </w:rPr>
        <w:tab/>
      </w:r>
      <w:r w:rsidR="595D2482" w:rsidRPr="000348E7">
        <w:rPr>
          <w:rFonts w:ascii="Arial" w:eastAsia="Arial" w:hAnsi="Arial" w:cs="Arial"/>
          <w:i/>
          <w:iCs/>
          <w:color w:val="000000" w:themeColor="text1"/>
          <w:sz w:val="22"/>
          <w:szCs w:val="22"/>
        </w:rPr>
        <w:t xml:space="preserve">Anglophone West School District fosters an inclusive school culture that </w:t>
      </w:r>
      <w:r w:rsidR="009C1BC7" w:rsidRPr="000348E7">
        <w:rPr>
          <w:rFonts w:ascii="Arial" w:hAnsi="Arial" w:cs="Arial"/>
          <w:sz w:val="22"/>
          <w:szCs w:val="22"/>
        </w:rPr>
        <w:tab/>
      </w:r>
      <w:r w:rsidR="009C1BC7" w:rsidRPr="000348E7">
        <w:rPr>
          <w:rFonts w:ascii="Arial" w:hAnsi="Arial" w:cs="Arial"/>
          <w:sz w:val="22"/>
          <w:szCs w:val="22"/>
        </w:rPr>
        <w:tab/>
      </w:r>
      <w:r w:rsidR="009C1BC7" w:rsidRPr="000348E7">
        <w:rPr>
          <w:rFonts w:ascii="Arial" w:hAnsi="Arial" w:cs="Arial"/>
          <w:sz w:val="22"/>
          <w:szCs w:val="22"/>
        </w:rPr>
        <w:tab/>
      </w:r>
      <w:r w:rsidR="009C1BC7" w:rsidRPr="000348E7">
        <w:rPr>
          <w:rFonts w:ascii="Arial" w:hAnsi="Arial" w:cs="Arial"/>
          <w:sz w:val="22"/>
          <w:szCs w:val="22"/>
        </w:rPr>
        <w:tab/>
      </w:r>
      <w:r w:rsidR="009C1BC7" w:rsidRPr="000348E7">
        <w:rPr>
          <w:rFonts w:ascii="Arial" w:hAnsi="Arial" w:cs="Arial"/>
          <w:sz w:val="22"/>
          <w:szCs w:val="22"/>
        </w:rPr>
        <w:tab/>
      </w:r>
      <w:r w:rsidR="009C1BC7" w:rsidRPr="000348E7">
        <w:rPr>
          <w:rFonts w:ascii="Arial" w:hAnsi="Arial" w:cs="Arial"/>
          <w:sz w:val="22"/>
          <w:szCs w:val="22"/>
        </w:rPr>
        <w:tab/>
      </w:r>
      <w:r w:rsidR="595D2482" w:rsidRPr="000348E7">
        <w:rPr>
          <w:rFonts w:ascii="Arial" w:eastAsia="Arial" w:hAnsi="Arial" w:cs="Arial"/>
          <w:i/>
          <w:iCs/>
          <w:color w:val="000000" w:themeColor="text1"/>
          <w:sz w:val="22"/>
          <w:szCs w:val="22"/>
        </w:rPr>
        <w:t xml:space="preserve">promotes a passion for learning among students and staff. </w:t>
      </w:r>
    </w:p>
    <w:p w14:paraId="47B3BCDF" w14:textId="0F0AB07E" w:rsidR="32C5C601" w:rsidRPr="000348E7" w:rsidRDefault="32C5C601" w:rsidP="30C6A587">
      <w:pPr>
        <w:rPr>
          <w:rFonts w:ascii="Arial" w:eastAsia="Arial" w:hAnsi="Arial" w:cs="Arial"/>
          <w:color w:val="000000" w:themeColor="text1"/>
          <w:sz w:val="22"/>
          <w:szCs w:val="22"/>
        </w:rPr>
      </w:pPr>
    </w:p>
    <w:p w14:paraId="53F0DD38" w14:textId="3D0799D5" w:rsidR="3E741011" w:rsidRPr="000348E7" w:rsidRDefault="3E741011" w:rsidP="32C5C601">
      <w:pPr>
        <w:ind w:left="2836" w:firstLine="709"/>
        <w:rPr>
          <w:rFonts w:ascii="Arial" w:eastAsia="Arial" w:hAnsi="Arial" w:cs="Arial"/>
          <w:sz w:val="22"/>
          <w:szCs w:val="22"/>
        </w:rPr>
      </w:pPr>
      <w:r w:rsidRPr="000348E7">
        <w:rPr>
          <w:rFonts w:ascii="Arial" w:eastAsia="Arial" w:hAnsi="Arial" w:cs="Arial"/>
          <w:i/>
          <w:iCs/>
          <w:color w:val="000000" w:themeColor="text1"/>
          <w:sz w:val="22"/>
          <w:szCs w:val="22"/>
        </w:rPr>
        <w:t xml:space="preserve">The priorities for school culture established by the District Education </w:t>
      </w:r>
      <w:r w:rsidRPr="000348E7">
        <w:rPr>
          <w:rFonts w:ascii="Arial" w:hAnsi="Arial" w:cs="Arial"/>
          <w:sz w:val="22"/>
          <w:szCs w:val="22"/>
        </w:rPr>
        <w:tab/>
      </w:r>
      <w:r w:rsidRPr="000348E7">
        <w:rPr>
          <w:rFonts w:ascii="Arial" w:hAnsi="Arial" w:cs="Arial"/>
          <w:sz w:val="22"/>
          <w:szCs w:val="22"/>
        </w:rPr>
        <w:tab/>
      </w:r>
      <w:r w:rsidRPr="000348E7">
        <w:rPr>
          <w:rFonts w:ascii="Arial" w:eastAsia="Arial" w:hAnsi="Arial" w:cs="Arial"/>
          <w:i/>
          <w:iCs/>
          <w:color w:val="000000" w:themeColor="text1"/>
          <w:sz w:val="22"/>
          <w:szCs w:val="22"/>
        </w:rPr>
        <w:t xml:space="preserve">Council </w:t>
      </w:r>
      <w:proofErr w:type="gramStart"/>
      <w:r w:rsidRPr="000348E7">
        <w:rPr>
          <w:rFonts w:ascii="Arial" w:eastAsia="Arial" w:hAnsi="Arial" w:cs="Arial"/>
          <w:i/>
          <w:iCs/>
          <w:color w:val="000000" w:themeColor="text1"/>
          <w:sz w:val="22"/>
          <w:szCs w:val="22"/>
        </w:rPr>
        <w:t>include:</w:t>
      </w:r>
      <w:proofErr w:type="gramEnd"/>
      <w:r w:rsidRPr="000348E7">
        <w:rPr>
          <w:rFonts w:ascii="Arial" w:eastAsia="Arial" w:hAnsi="Arial" w:cs="Arial"/>
          <w:i/>
          <w:iCs/>
          <w:color w:val="000000" w:themeColor="text1"/>
          <w:sz w:val="22"/>
          <w:szCs w:val="22"/>
        </w:rPr>
        <w:t xml:space="preserve"> Partnerships, Celebrating Success</w:t>
      </w:r>
      <w:r w:rsidR="00E96BB5" w:rsidRPr="000348E7">
        <w:rPr>
          <w:rFonts w:ascii="Arial" w:eastAsia="Arial" w:hAnsi="Arial" w:cs="Arial"/>
          <w:i/>
          <w:iCs/>
          <w:color w:val="000000" w:themeColor="text1"/>
          <w:sz w:val="22"/>
          <w:szCs w:val="22"/>
        </w:rPr>
        <w:t>,</w:t>
      </w:r>
      <w:r w:rsidRPr="000348E7">
        <w:rPr>
          <w:rFonts w:ascii="Arial" w:eastAsia="Arial" w:hAnsi="Arial" w:cs="Arial"/>
          <w:i/>
          <w:iCs/>
          <w:color w:val="000000" w:themeColor="text1"/>
          <w:sz w:val="22"/>
          <w:szCs w:val="22"/>
        </w:rPr>
        <w:t xml:space="preserve"> and Student Voice</w:t>
      </w:r>
      <w:r w:rsidR="00E96BB5" w:rsidRPr="000348E7">
        <w:rPr>
          <w:rFonts w:ascii="Arial" w:eastAsia="Arial" w:hAnsi="Arial" w:cs="Arial"/>
          <w:i/>
          <w:iCs/>
          <w:color w:val="000000" w:themeColor="text1"/>
          <w:sz w:val="22"/>
          <w:szCs w:val="22"/>
        </w:rPr>
        <w:t>.</w:t>
      </w:r>
      <w:r w:rsidRPr="000348E7">
        <w:rPr>
          <w:rFonts w:ascii="Arial" w:eastAsia="Arial" w:hAnsi="Arial" w:cs="Arial"/>
          <w:sz w:val="22"/>
          <w:szCs w:val="22"/>
        </w:rPr>
        <w:t xml:space="preserve"> </w:t>
      </w:r>
    </w:p>
    <w:p w14:paraId="2C8E65BF" w14:textId="77777777" w:rsidR="00DA7F0A" w:rsidRPr="000348E7" w:rsidRDefault="00DA7F0A" w:rsidP="30C6A587">
      <w:pPr>
        <w:pStyle w:val="BodyText"/>
        <w:ind w:left="3545"/>
        <w:rPr>
          <w:rFonts w:ascii="Arial" w:eastAsia="Arial" w:hAnsi="Arial" w:cs="Arial"/>
          <w:sz w:val="22"/>
          <w:szCs w:val="22"/>
        </w:rPr>
      </w:pPr>
    </w:p>
    <w:p w14:paraId="3E7C6F3C" w14:textId="764D4A3B" w:rsidR="009C1BC7" w:rsidRPr="000348E7" w:rsidRDefault="009C1BC7" w:rsidP="30C6A587">
      <w:pPr>
        <w:pStyle w:val="BodyText"/>
        <w:rPr>
          <w:rFonts w:ascii="Arial" w:eastAsia="Arial" w:hAnsi="Arial" w:cs="Arial"/>
          <w:sz w:val="22"/>
          <w:szCs w:val="22"/>
        </w:rPr>
      </w:pPr>
      <w:r w:rsidRPr="000348E7">
        <w:rPr>
          <w:rFonts w:ascii="Arial" w:eastAsia="Arial" w:hAnsi="Arial" w:cs="Arial"/>
          <w:b/>
          <w:bCs/>
          <w:sz w:val="22"/>
          <w:szCs w:val="22"/>
        </w:rPr>
        <w:t>Report Filed by:</w:t>
      </w:r>
      <w:r w:rsidRPr="000348E7">
        <w:rPr>
          <w:rFonts w:ascii="Arial" w:hAnsi="Arial" w:cs="Arial"/>
          <w:sz w:val="22"/>
          <w:szCs w:val="22"/>
        </w:rPr>
        <w:tab/>
      </w:r>
      <w:r w:rsidRPr="000348E7">
        <w:rPr>
          <w:rFonts w:ascii="Arial" w:hAnsi="Arial" w:cs="Arial"/>
          <w:sz w:val="22"/>
          <w:szCs w:val="22"/>
        </w:rPr>
        <w:tab/>
      </w:r>
      <w:r w:rsidRPr="000348E7">
        <w:rPr>
          <w:rFonts w:ascii="Arial" w:hAnsi="Arial" w:cs="Arial"/>
          <w:sz w:val="22"/>
          <w:szCs w:val="22"/>
        </w:rPr>
        <w:tab/>
      </w:r>
      <w:r w:rsidRPr="000348E7">
        <w:rPr>
          <w:rFonts w:ascii="Arial" w:eastAsia="Arial" w:hAnsi="Arial" w:cs="Arial"/>
          <w:sz w:val="22"/>
          <w:szCs w:val="22"/>
        </w:rPr>
        <w:t>David McTimoney, Superintendent</w:t>
      </w:r>
    </w:p>
    <w:p w14:paraId="57807D46" w14:textId="77777777" w:rsidR="00DA7F0A" w:rsidRPr="000348E7" w:rsidRDefault="00DA7F0A" w:rsidP="30C6A587">
      <w:pPr>
        <w:pStyle w:val="BodyText"/>
        <w:rPr>
          <w:rFonts w:ascii="Arial" w:eastAsia="Arial" w:hAnsi="Arial" w:cs="Arial"/>
          <w:sz w:val="22"/>
          <w:szCs w:val="22"/>
        </w:rPr>
      </w:pPr>
    </w:p>
    <w:p w14:paraId="46C4191A" w14:textId="517B5753" w:rsidR="009C1BC7" w:rsidRPr="000348E7" w:rsidRDefault="009C1BC7" w:rsidP="30C6A587">
      <w:pPr>
        <w:pStyle w:val="BodyText"/>
        <w:rPr>
          <w:rFonts w:ascii="Arial" w:eastAsia="Arial" w:hAnsi="Arial" w:cs="Arial"/>
          <w:sz w:val="22"/>
          <w:szCs w:val="22"/>
        </w:rPr>
      </w:pPr>
      <w:r w:rsidRPr="000348E7">
        <w:rPr>
          <w:rFonts w:ascii="Arial" w:eastAsia="Arial" w:hAnsi="Arial" w:cs="Arial"/>
          <w:b/>
          <w:bCs/>
          <w:sz w:val="22"/>
          <w:szCs w:val="22"/>
        </w:rPr>
        <w:t>Report Supported by</w:t>
      </w:r>
      <w:proofErr w:type="gramStart"/>
      <w:r w:rsidRPr="000348E7">
        <w:rPr>
          <w:rFonts w:ascii="Arial" w:eastAsia="Arial" w:hAnsi="Arial" w:cs="Arial"/>
          <w:b/>
          <w:bCs/>
          <w:sz w:val="22"/>
          <w:szCs w:val="22"/>
        </w:rPr>
        <w:t>:</w:t>
      </w:r>
      <w:r w:rsidRPr="000348E7">
        <w:rPr>
          <w:rFonts w:ascii="Arial" w:hAnsi="Arial" w:cs="Arial"/>
          <w:sz w:val="22"/>
          <w:szCs w:val="22"/>
        </w:rPr>
        <w:tab/>
      </w:r>
      <w:r w:rsidRPr="000348E7">
        <w:rPr>
          <w:rFonts w:ascii="Arial" w:hAnsi="Arial" w:cs="Arial"/>
          <w:sz w:val="22"/>
          <w:szCs w:val="22"/>
        </w:rPr>
        <w:tab/>
      </w:r>
      <w:r w:rsidR="00E96BB5" w:rsidRPr="000348E7">
        <w:rPr>
          <w:rFonts w:ascii="Arial" w:eastAsia="Arial" w:hAnsi="Arial" w:cs="Arial"/>
          <w:sz w:val="22"/>
          <w:szCs w:val="22"/>
        </w:rPr>
        <w:t>Kendra</w:t>
      </w:r>
      <w:proofErr w:type="gramEnd"/>
      <w:r w:rsidR="00E96BB5" w:rsidRPr="000348E7">
        <w:rPr>
          <w:rFonts w:ascii="Arial" w:eastAsia="Arial" w:hAnsi="Arial" w:cs="Arial"/>
          <w:sz w:val="22"/>
          <w:szCs w:val="22"/>
        </w:rPr>
        <w:t xml:space="preserve"> Broad</w:t>
      </w:r>
      <w:r w:rsidRPr="000348E7">
        <w:rPr>
          <w:rFonts w:ascii="Arial" w:eastAsia="Arial" w:hAnsi="Arial" w:cs="Arial"/>
          <w:sz w:val="22"/>
          <w:szCs w:val="22"/>
        </w:rPr>
        <w:t>, Director of Education Support Services</w:t>
      </w:r>
    </w:p>
    <w:p w14:paraId="6C03DF26" w14:textId="659A0795" w:rsidR="009C1BC7" w:rsidRPr="000348E7" w:rsidRDefault="009C1BC7" w:rsidP="30C6A587">
      <w:pPr>
        <w:pStyle w:val="BodyText"/>
        <w:ind w:left="3545"/>
        <w:rPr>
          <w:rFonts w:ascii="Arial" w:eastAsia="Arial" w:hAnsi="Arial" w:cs="Arial"/>
          <w:sz w:val="22"/>
          <w:szCs w:val="22"/>
        </w:rPr>
      </w:pPr>
      <w:r w:rsidRPr="000348E7">
        <w:rPr>
          <w:rFonts w:ascii="Arial" w:eastAsia="Arial" w:hAnsi="Arial" w:cs="Arial"/>
          <w:sz w:val="22"/>
          <w:szCs w:val="22"/>
        </w:rPr>
        <w:t xml:space="preserve">Susan Young, </w:t>
      </w:r>
      <w:r w:rsidR="00E96BB5" w:rsidRPr="000348E7">
        <w:rPr>
          <w:rFonts w:ascii="Arial" w:eastAsia="Arial" w:hAnsi="Arial" w:cs="Arial"/>
          <w:sz w:val="22"/>
          <w:szCs w:val="22"/>
        </w:rPr>
        <w:t xml:space="preserve">Director of </w:t>
      </w:r>
      <w:r w:rsidRPr="000348E7">
        <w:rPr>
          <w:rFonts w:ascii="Arial" w:eastAsia="Arial" w:hAnsi="Arial" w:cs="Arial"/>
          <w:sz w:val="22"/>
          <w:szCs w:val="22"/>
        </w:rPr>
        <w:t xml:space="preserve">Data and </w:t>
      </w:r>
      <w:r w:rsidR="00E96BB5" w:rsidRPr="000348E7">
        <w:rPr>
          <w:rFonts w:ascii="Arial" w:eastAsia="Arial" w:hAnsi="Arial" w:cs="Arial"/>
          <w:sz w:val="22"/>
          <w:szCs w:val="22"/>
        </w:rPr>
        <w:t>Improvement</w:t>
      </w:r>
    </w:p>
    <w:p w14:paraId="3E33A53A" w14:textId="3CC0F26C" w:rsidR="009C1BC7" w:rsidRPr="000348E7" w:rsidRDefault="68596DAE" w:rsidP="30C6A587">
      <w:pPr>
        <w:pStyle w:val="BodyText"/>
        <w:ind w:left="3545"/>
        <w:rPr>
          <w:rFonts w:ascii="Arial" w:eastAsia="Arial" w:hAnsi="Arial" w:cs="Arial"/>
          <w:sz w:val="22"/>
          <w:szCs w:val="22"/>
        </w:rPr>
      </w:pPr>
      <w:r w:rsidRPr="000348E7">
        <w:rPr>
          <w:rFonts w:ascii="Arial" w:eastAsia="Arial" w:hAnsi="Arial" w:cs="Arial"/>
          <w:sz w:val="22"/>
          <w:szCs w:val="22"/>
        </w:rPr>
        <w:t>K</w:t>
      </w:r>
      <w:r w:rsidR="16B59799" w:rsidRPr="000348E7">
        <w:rPr>
          <w:rFonts w:ascii="Arial" w:eastAsia="Arial" w:hAnsi="Arial" w:cs="Arial"/>
          <w:sz w:val="22"/>
          <w:szCs w:val="22"/>
        </w:rPr>
        <w:t>a</w:t>
      </w:r>
      <w:r w:rsidRPr="000348E7">
        <w:rPr>
          <w:rFonts w:ascii="Arial" w:eastAsia="Arial" w:hAnsi="Arial" w:cs="Arial"/>
          <w:sz w:val="22"/>
          <w:szCs w:val="22"/>
        </w:rPr>
        <w:t>rri</w:t>
      </w:r>
      <w:r w:rsidR="7637B42F" w:rsidRPr="000348E7">
        <w:rPr>
          <w:rFonts w:ascii="Arial" w:eastAsia="Arial" w:hAnsi="Arial" w:cs="Arial"/>
          <w:sz w:val="22"/>
          <w:szCs w:val="22"/>
        </w:rPr>
        <w:t xml:space="preserve">e </w:t>
      </w:r>
      <w:proofErr w:type="gramStart"/>
      <w:r w:rsidR="7637B42F" w:rsidRPr="000348E7">
        <w:rPr>
          <w:rFonts w:ascii="Arial" w:eastAsia="Arial" w:hAnsi="Arial" w:cs="Arial"/>
          <w:sz w:val="22"/>
          <w:szCs w:val="22"/>
        </w:rPr>
        <w:t xml:space="preserve">Bedford, </w:t>
      </w:r>
      <w:r w:rsidRPr="000348E7">
        <w:rPr>
          <w:rFonts w:ascii="Arial" w:eastAsia="Arial" w:hAnsi="Arial" w:cs="Arial"/>
          <w:sz w:val="22"/>
          <w:szCs w:val="22"/>
        </w:rPr>
        <w:t xml:space="preserve"> </w:t>
      </w:r>
      <w:r w:rsidR="1F716E62" w:rsidRPr="000348E7">
        <w:rPr>
          <w:rFonts w:ascii="Arial" w:eastAsia="Arial" w:hAnsi="Arial" w:cs="Arial"/>
          <w:sz w:val="22"/>
          <w:szCs w:val="22"/>
        </w:rPr>
        <w:t>Community</w:t>
      </w:r>
      <w:proofErr w:type="gramEnd"/>
      <w:r w:rsidR="1F716E62" w:rsidRPr="000348E7">
        <w:rPr>
          <w:rFonts w:ascii="Arial" w:eastAsia="Arial" w:hAnsi="Arial" w:cs="Arial"/>
          <w:sz w:val="22"/>
          <w:szCs w:val="22"/>
        </w:rPr>
        <w:t xml:space="preserve"> Engagement Coordinator – Operations</w:t>
      </w:r>
    </w:p>
    <w:p w14:paraId="611A3F4D" w14:textId="039F5EA4" w:rsidR="1F716E62" w:rsidRPr="000348E7" w:rsidRDefault="1F716E62" w:rsidP="30C6A587">
      <w:pPr>
        <w:pStyle w:val="BodyText"/>
        <w:ind w:left="3545"/>
        <w:rPr>
          <w:rFonts w:ascii="Arial" w:eastAsia="Arial" w:hAnsi="Arial" w:cs="Arial"/>
          <w:sz w:val="22"/>
          <w:szCs w:val="22"/>
        </w:rPr>
      </w:pPr>
      <w:r w:rsidRPr="000348E7">
        <w:rPr>
          <w:rFonts w:ascii="Arial" w:eastAsia="Arial" w:hAnsi="Arial" w:cs="Arial"/>
          <w:sz w:val="22"/>
          <w:szCs w:val="22"/>
        </w:rPr>
        <w:t xml:space="preserve">Rosemary </w:t>
      </w:r>
      <w:r w:rsidR="20985B59" w:rsidRPr="000348E7">
        <w:rPr>
          <w:rFonts w:ascii="Arial" w:eastAsia="Arial" w:hAnsi="Arial" w:cs="Arial"/>
          <w:sz w:val="22"/>
          <w:szCs w:val="22"/>
        </w:rPr>
        <w:t>White</w:t>
      </w:r>
      <w:r w:rsidRPr="000348E7">
        <w:rPr>
          <w:rFonts w:ascii="Arial" w:eastAsia="Arial" w:hAnsi="Arial" w:cs="Arial"/>
          <w:sz w:val="22"/>
          <w:szCs w:val="22"/>
        </w:rPr>
        <w:t xml:space="preserve"> - Community Schools Coordinator - Operations</w:t>
      </w:r>
    </w:p>
    <w:p w14:paraId="03EBF61E" w14:textId="77777777" w:rsidR="00DA7F0A" w:rsidRPr="000348E7" w:rsidRDefault="00DA7F0A" w:rsidP="30C6A587">
      <w:pPr>
        <w:pStyle w:val="BodyText"/>
        <w:rPr>
          <w:rFonts w:ascii="Arial" w:eastAsia="Arial" w:hAnsi="Arial" w:cs="Arial"/>
          <w:sz w:val="22"/>
          <w:szCs w:val="22"/>
        </w:rPr>
      </w:pPr>
    </w:p>
    <w:p w14:paraId="50A8848C" w14:textId="77777777" w:rsidR="00DA7F0A" w:rsidRDefault="00DA7F0A" w:rsidP="30C6A587">
      <w:pPr>
        <w:pStyle w:val="BodyText"/>
        <w:rPr>
          <w:rFonts w:ascii="Arial" w:eastAsia="Arial" w:hAnsi="Arial" w:cs="Arial"/>
          <w:sz w:val="22"/>
          <w:szCs w:val="22"/>
        </w:rPr>
      </w:pPr>
    </w:p>
    <w:p w14:paraId="7AB16367" w14:textId="77777777" w:rsidR="00B27C89" w:rsidRDefault="00B27C89" w:rsidP="30C6A587">
      <w:pPr>
        <w:pStyle w:val="BodyText"/>
        <w:rPr>
          <w:rFonts w:ascii="Arial" w:eastAsia="Arial" w:hAnsi="Arial" w:cs="Arial"/>
          <w:sz w:val="22"/>
          <w:szCs w:val="22"/>
        </w:rPr>
      </w:pPr>
    </w:p>
    <w:p w14:paraId="73247EAA" w14:textId="27694900" w:rsidR="00DA7F0A" w:rsidRPr="000348E7" w:rsidRDefault="00DA7F0A" w:rsidP="30C6A587">
      <w:pPr>
        <w:pStyle w:val="BodyText"/>
        <w:rPr>
          <w:rFonts w:ascii="Arial" w:eastAsia="Arial" w:hAnsi="Arial" w:cs="Arial"/>
          <w:b/>
          <w:bCs/>
          <w:sz w:val="22"/>
          <w:szCs w:val="22"/>
          <w:u w:val="single"/>
        </w:rPr>
      </w:pPr>
      <w:r w:rsidRPr="000348E7">
        <w:rPr>
          <w:rFonts w:ascii="Arial" w:eastAsia="Arial" w:hAnsi="Arial" w:cs="Arial"/>
          <w:b/>
          <w:bCs/>
          <w:sz w:val="22"/>
          <w:szCs w:val="22"/>
          <w:u w:val="single"/>
        </w:rPr>
        <w:t>Superintendent Interpretation:</w:t>
      </w:r>
    </w:p>
    <w:p w14:paraId="75CEE720" w14:textId="77777777" w:rsidR="00DA7F0A" w:rsidRPr="000348E7" w:rsidRDefault="00DA7F0A" w:rsidP="30C6A587">
      <w:pPr>
        <w:pStyle w:val="BodyText"/>
        <w:rPr>
          <w:rFonts w:ascii="Arial" w:eastAsia="Arial" w:hAnsi="Arial" w:cs="Arial"/>
          <w:b/>
          <w:bCs/>
          <w:sz w:val="22"/>
          <w:szCs w:val="22"/>
          <w:u w:val="single"/>
        </w:rPr>
      </w:pPr>
    </w:p>
    <w:p w14:paraId="05571408" w14:textId="032275B3" w:rsidR="573FA34A" w:rsidRPr="000348E7" w:rsidRDefault="573FA34A" w:rsidP="30C6A587">
      <w:pPr>
        <w:pStyle w:val="BodyText"/>
        <w:numPr>
          <w:ilvl w:val="0"/>
          <w:numId w:val="38"/>
        </w:numPr>
        <w:rPr>
          <w:rFonts w:ascii="Arial" w:eastAsia="Arial" w:hAnsi="Arial" w:cs="Arial"/>
          <w:color w:val="000000" w:themeColor="text1"/>
          <w:sz w:val="22"/>
          <w:szCs w:val="22"/>
        </w:rPr>
      </w:pPr>
      <w:r w:rsidRPr="000348E7">
        <w:rPr>
          <w:rFonts w:ascii="Arial" w:eastAsia="Arial" w:hAnsi="Arial" w:cs="Arial"/>
          <w:color w:val="000000" w:themeColor="text1"/>
          <w:sz w:val="22"/>
          <w:szCs w:val="22"/>
        </w:rPr>
        <w:t>This policy calls for the Superintendent to provide for a positive learning and working environment that is inclusive and supportive of both staff and students, promoting a passion for learning.</w:t>
      </w:r>
    </w:p>
    <w:p w14:paraId="3D7AE43E" w14:textId="77777777" w:rsidR="00CF6217" w:rsidRPr="000348E7" w:rsidRDefault="00CF6217" w:rsidP="00CF6217">
      <w:pPr>
        <w:pStyle w:val="BodyText"/>
        <w:ind w:left="1065"/>
        <w:rPr>
          <w:rFonts w:ascii="Arial" w:eastAsia="Arial" w:hAnsi="Arial" w:cs="Arial"/>
          <w:color w:val="000000" w:themeColor="text1"/>
          <w:sz w:val="22"/>
          <w:szCs w:val="22"/>
        </w:rPr>
      </w:pPr>
    </w:p>
    <w:p w14:paraId="254388A5" w14:textId="37B756DC" w:rsidR="573FA34A" w:rsidRPr="000348E7" w:rsidRDefault="573FA34A"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The District Education Council sees partnerships, celebrating success, and student voice as critical priorities for culture.</w:t>
      </w:r>
    </w:p>
    <w:p w14:paraId="09A8BB78" w14:textId="77777777" w:rsidR="00C25B3D" w:rsidRPr="000348E7" w:rsidRDefault="00C25B3D" w:rsidP="00C25B3D">
      <w:pPr>
        <w:ind w:left="0"/>
        <w:jc w:val="both"/>
        <w:rPr>
          <w:rFonts w:ascii="Arial" w:eastAsia="Arial" w:hAnsi="Arial" w:cs="Arial"/>
          <w:color w:val="000000" w:themeColor="text1"/>
          <w:sz w:val="22"/>
          <w:szCs w:val="22"/>
        </w:rPr>
      </w:pPr>
    </w:p>
    <w:p w14:paraId="36BA571D" w14:textId="7FAA29DE" w:rsidR="573FA34A" w:rsidRPr="000348E7" w:rsidRDefault="573FA34A"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With students being active participants in their learning environments, learning will be improved through opportunities within the community and corresponding partnerships, celebrating achievements and success in learning along the way.</w:t>
      </w:r>
      <w:r w:rsidRPr="000348E7">
        <w:rPr>
          <w:rFonts w:ascii="Arial" w:eastAsia="Arial" w:hAnsi="Arial" w:cs="Arial"/>
          <w:sz w:val="22"/>
          <w:szCs w:val="22"/>
        </w:rPr>
        <w:t xml:space="preserve"> </w:t>
      </w:r>
    </w:p>
    <w:p w14:paraId="5ECECD0A" w14:textId="77777777" w:rsidR="00DA7F0A" w:rsidRPr="000348E7" w:rsidRDefault="00DA7F0A" w:rsidP="30C6A587">
      <w:pPr>
        <w:pStyle w:val="BodyText"/>
        <w:rPr>
          <w:rFonts w:ascii="Arial" w:eastAsia="Arial" w:hAnsi="Arial" w:cs="Arial"/>
          <w:sz w:val="22"/>
          <w:szCs w:val="22"/>
        </w:rPr>
      </w:pPr>
    </w:p>
    <w:p w14:paraId="3E9CD000" w14:textId="77777777" w:rsidR="00DA7F0A" w:rsidRPr="000348E7" w:rsidRDefault="00DA7F0A" w:rsidP="30C6A587">
      <w:pPr>
        <w:pStyle w:val="BodyText"/>
        <w:rPr>
          <w:rFonts w:ascii="Arial" w:eastAsia="Arial" w:hAnsi="Arial" w:cs="Arial"/>
          <w:b/>
          <w:bCs/>
          <w:sz w:val="22"/>
          <w:szCs w:val="22"/>
          <w:u w:val="single"/>
        </w:rPr>
      </w:pPr>
      <w:r w:rsidRPr="000348E7">
        <w:rPr>
          <w:rFonts w:ascii="Arial" w:eastAsia="Arial" w:hAnsi="Arial" w:cs="Arial"/>
          <w:b/>
          <w:bCs/>
          <w:sz w:val="22"/>
          <w:szCs w:val="22"/>
          <w:u w:val="single"/>
        </w:rPr>
        <w:t>Justification:</w:t>
      </w:r>
    </w:p>
    <w:p w14:paraId="20E46D5D" w14:textId="77777777" w:rsidR="00DA7F0A" w:rsidRPr="000348E7" w:rsidRDefault="00DA7F0A" w:rsidP="30C6A587">
      <w:pPr>
        <w:pStyle w:val="BodyText"/>
        <w:rPr>
          <w:rFonts w:ascii="Arial" w:eastAsia="Arial" w:hAnsi="Arial" w:cs="Arial"/>
          <w:sz w:val="22"/>
          <w:szCs w:val="22"/>
        </w:rPr>
      </w:pPr>
    </w:p>
    <w:p w14:paraId="734319D6" w14:textId="1511C154" w:rsidR="13450F9A" w:rsidRPr="000348E7" w:rsidRDefault="13450F9A" w:rsidP="30C6A587">
      <w:pPr>
        <w:pStyle w:val="BodyText"/>
        <w:numPr>
          <w:ilvl w:val="0"/>
          <w:numId w:val="38"/>
        </w:numPr>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Culture is defined as “the unwritten rules, practices and shared beliefs that people learn as they try to fit into a particular group.” (Edgar Schein, </w:t>
      </w:r>
      <w:r w:rsidRPr="000348E7">
        <w:rPr>
          <w:rFonts w:ascii="Arial" w:eastAsia="Arial" w:hAnsi="Arial" w:cs="Arial"/>
          <w:color w:val="000000" w:themeColor="text1"/>
          <w:sz w:val="22"/>
          <w:szCs w:val="22"/>
          <w:u w:val="single"/>
        </w:rPr>
        <w:t>Organizational Culture and Leadership 5th Ed</w:t>
      </w:r>
      <w:r w:rsidRPr="000348E7">
        <w:rPr>
          <w:rFonts w:ascii="Arial" w:eastAsia="Arial" w:hAnsi="Arial" w:cs="Arial"/>
          <w:color w:val="000000" w:themeColor="text1"/>
          <w:sz w:val="22"/>
          <w:szCs w:val="22"/>
        </w:rPr>
        <w:t xml:space="preserve">., 2017). </w:t>
      </w:r>
    </w:p>
    <w:p w14:paraId="31855521" w14:textId="77777777" w:rsidR="00B91261" w:rsidRPr="000348E7" w:rsidRDefault="00B91261" w:rsidP="00B91261">
      <w:pPr>
        <w:pStyle w:val="BodyText"/>
        <w:rPr>
          <w:rFonts w:ascii="Arial" w:eastAsia="Arial" w:hAnsi="Arial" w:cs="Arial"/>
          <w:color w:val="000000" w:themeColor="text1"/>
          <w:sz w:val="22"/>
          <w:szCs w:val="22"/>
        </w:rPr>
      </w:pPr>
    </w:p>
    <w:p w14:paraId="4CA14774" w14:textId="77777777" w:rsidR="00B91261" w:rsidRPr="000348E7" w:rsidRDefault="00B91261" w:rsidP="00B91261">
      <w:pPr>
        <w:pStyle w:val="BodyText"/>
        <w:rPr>
          <w:rFonts w:ascii="Arial" w:eastAsia="Arial" w:hAnsi="Arial" w:cs="Arial"/>
          <w:color w:val="000000" w:themeColor="text1"/>
          <w:sz w:val="22"/>
          <w:szCs w:val="22"/>
        </w:rPr>
      </w:pPr>
    </w:p>
    <w:p w14:paraId="4A5BD13C" w14:textId="77777777" w:rsidR="004C15A2" w:rsidRPr="000348E7" w:rsidRDefault="13450F9A"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lastRenderedPageBreak/>
        <w:t>Climate is defined as “a window into a school’s culture and a learned response that the culture teaches new members.” (</w:t>
      </w:r>
      <w:proofErr w:type="spellStart"/>
      <w:r w:rsidRPr="000348E7">
        <w:rPr>
          <w:rFonts w:ascii="Arial" w:eastAsia="Arial" w:hAnsi="Arial" w:cs="Arial"/>
          <w:color w:val="000000" w:themeColor="text1"/>
          <w:sz w:val="22"/>
          <w:szCs w:val="22"/>
        </w:rPr>
        <w:t>Gruenert</w:t>
      </w:r>
      <w:proofErr w:type="spellEnd"/>
      <w:r w:rsidRPr="000348E7">
        <w:rPr>
          <w:rFonts w:ascii="Arial" w:eastAsia="Arial" w:hAnsi="Arial" w:cs="Arial"/>
          <w:color w:val="000000" w:themeColor="text1"/>
          <w:sz w:val="22"/>
          <w:szCs w:val="22"/>
        </w:rPr>
        <w:t xml:space="preserve"> &amp; Whitaker, </w:t>
      </w:r>
      <w:r w:rsidRPr="000348E7">
        <w:rPr>
          <w:rFonts w:ascii="Arial" w:eastAsia="Arial" w:hAnsi="Arial" w:cs="Arial"/>
          <w:color w:val="000000" w:themeColor="text1"/>
          <w:sz w:val="22"/>
          <w:szCs w:val="22"/>
          <w:u w:val="single"/>
        </w:rPr>
        <w:t>School Culture Rewired</w:t>
      </w:r>
      <w:r w:rsidRPr="000348E7">
        <w:rPr>
          <w:rFonts w:ascii="Arial" w:eastAsia="Arial" w:hAnsi="Arial" w:cs="Arial"/>
          <w:color w:val="000000" w:themeColor="text1"/>
          <w:sz w:val="22"/>
          <w:szCs w:val="22"/>
        </w:rPr>
        <w:t>, 2015).</w:t>
      </w:r>
    </w:p>
    <w:p w14:paraId="20171D24" w14:textId="27DFA8CF" w:rsidR="13450F9A" w:rsidRPr="000348E7" w:rsidRDefault="13450F9A" w:rsidP="004C15A2">
      <w:pPr>
        <w:pStyle w:val="ListParagraph"/>
        <w:ind w:left="1065"/>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 </w:t>
      </w:r>
    </w:p>
    <w:p w14:paraId="35B35202" w14:textId="32204B47" w:rsidR="13450F9A" w:rsidRPr="000348E7" w:rsidRDefault="13450F9A"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A positive culture and climate will promote students’ and staff</w:t>
      </w:r>
      <w:r w:rsidR="004C15A2" w:rsidRPr="000348E7">
        <w:rPr>
          <w:rFonts w:ascii="Arial" w:eastAsia="Arial" w:hAnsi="Arial" w:cs="Arial"/>
          <w:color w:val="000000" w:themeColor="text1"/>
          <w:sz w:val="22"/>
          <w:szCs w:val="22"/>
        </w:rPr>
        <w:t>’</w:t>
      </w:r>
      <w:r w:rsidRPr="000348E7">
        <w:rPr>
          <w:rFonts w:ascii="Arial" w:eastAsia="Arial" w:hAnsi="Arial" w:cs="Arial"/>
          <w:color w:val="000000" w:themeColor="text1"/>
          <w:sz w:val="22"/>
          <w:szCs w:val="22"/>
        </w:rPr>
        <w:t>s</w:t>
      </w:r>
      <w:r w:rsidR="004C15A2" w:rsidRPr="000348E7">
        <w:rPr>
          <w:rFonts w:ascii="Arial" w:eastAsia="Arial" w:hAnsi="Arial" w:cs="Arial"/>
          <w:color w:val="000000" w:themeColor="text1"/>
          <w:sz w:val="22"/>
          <w:szCs w:val="22"/>
        </w:rPr>
        <w:t xml:space="preserve"> </w:t>
      </w:r>
      <w:r w:rsidRPr="000348E7">
        <w:rPr>
          <w:rFonts w:ascii="Arial" w:eastAsia="Arial" w:hAnsi="Arial" w:cs="Arial"/>
          <w:color w:val="000000" w:themeColor="text1"/>
          <w:sz w:val="22"/>
          <w:szCs w:val="22"/>
        </w:rPr>
        <w:t xml:space="preserve">ability to learn (Kelm, McIntosh and Cooley, 2014; Nocera et al, 2014). </w:t>
      </w:r>
    </w:p>
    <w:p w14:paraId="13AE0A4A" w14:textId="77777777" w:rsidR="004C15A2" w:rsidRPr="000348E7" w:rsidRDefault="004C15A2" w:rsidP="004C15A2">
      <w:pPr>
        <w:ind w:left="0"/>
        <w:jc w:val="both"/>
        <w:rPr>
          <w:rFonts w:ascii="Arial" w:eastAsia="Arial" w:hAnsi="Arial" w:cs="Arial"/>
          <w:color w:val="000000" w:themeColor="text1"/>
          <w:sz w:val="22"/>
          <w:szCs w:val="22"/>
        </w:rPr>
      </w:pPr>
    </w:p>
    <w:p w14:paraId="31051F38" w14:textId="569A4244" w:rsidR="13450F9A" w:rsidRPr="000348E7" w:rsidRDefault="0E6F83E4" w:rsidP="205E69BC">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Anglophone West School District’s Core Values (</w:t>
      </w:r>
      <w:r w:rsidR="7982BD6A" w:rsidRPr="000348E7">
        <w:rPr>
          <w:rFonts w:ascii="Arial" w:eastAsia="Arial" w:hAnsi="Arial" w:cs="Arial"/>
          <w:color w:val="000000" w:themeColor="text1"/>
          <w:sz w:val="22"/>
          <w:szCs w:val="22"/>
        </w:rPr>
        <w:t xml:space="preserve">Learning, Professionalism, Well-Being, Belonging </w:t>
      </w:r>
      <w:r w:rsidR="1E5CE3EC" w:rsidRPr="000348E7">
        <w:rPr>
          <w:rFonts w:ascii="Arial" w:eastAsia="Arial" w:hAnsi="Arial" w:cs="Arial"/>
          <w:color w:val="000000" w:themeColor="text1"/>
          <w:sz w:val="22"/>
          <w:szCs w:val="22"/>
        </w:rPr>
        <w:t>and Citizenship</w:t>
      </w:r>
      <w:r w:rsidRPr="000348E7">
        <w:rPr>
          <w:rFonts w:ascii="Arial" w:eastAsia="Arial" w:hAnsi="Arial" w:cs="Arial"/>
          <w:color w:val="000000" w:themeColor="text1"/>
          <w:sz w:val="22"/>
          <w:szCs w:val="22"/>
        </w:rPr>
        <w:t xml:space="preserve">) define the culture we are establishing within our organization. </w:t>
      </w:r>
    </w:p>
    <w:p w14:paraId="0F8EA875" w14:textId="77777777" w:rsidR="004C15A2" w:rsidRPr="000348E7" w:rsidRDefault="004C15A2" w:rsidP="004C15A2">
      <w:pPr>
        <w:ind w:left="0"/>
        <w:jc w:val="both"/>
        <w:rPr>
          <w:rFonts w:ascii="Arial" w:eastAsia="Arial" w:hAnsi="Arial" w:cs="Arial"/>
          <w:color w:val="000000" w:themeColor="text1"/>
          <w:sz w:val="22"/>
          <w:szCs w:val="22"/>
        </w:rPr>
      </w:pPr>
    </w:p>
    <w:p w14:paraId="355E42D9" w14:textId="76D40E4D" w:rsidR="13450F9A" w:rsidRPr="000348E7" w:rsidRDefault="004C15A2"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13450F9A" w:rsidRPr="000348E7">
        <w:rPr>
          <w:rFonts w:ascii="Arial" w:eastAsia="Arial" w:hAnsi="Arial" w:cs="Arial"/>
          <w:color w:val="000000" w:themeColor="text1"/>
          <w:sz w:val="22"/>
          <w:szCs w:val="22"/>
        </w:rPr>
        <w:t>Department of Education and Early Childhood Development define</w:t>
      </w:r>
      <w:r w:rsidRPr="000348E7">
        <w:rPr>
          <w:rFonts w:ascii="Arial" w:eastAsia="Arial" w:hAnsi="Arial" w:cs="Arial"/>
          <w:color w:val="000000" w:themeColor="text1"/>
          <w:sz w:val="22"/>
          <w:szCs w:val="22"/>
        </w:rPr>
        <w:t>s</w:t>
      </w:r>
      <w:r w:rsidR="13450F9A" w:rsidRPr="000348E7">
        <w:rPr>
          <w:rFonts w:ascii="Arial" w:eastAsia="Arial" w:hAnsi="Arial" w:cs="Arial"/>
          <w:color w:val="000000" w:themeColor="text1"/>
          <w:sz w:val="22"/>
          <w:szCs w:val="22"/>
        </w:rPr>
        <w:t xml:space="preserve"> inclusive education as the pairing of philosophy and pedagogical practices that allows each student to feel respected, confident, and safe so they can participate with peers in the common learning environment and learn and develop to their full potential</w:t>
      </w:r>
      <w:proofErr w:type="gramStart"/>
      <w:r w:rsidR="13450F9A" w:rsidRPr="000348E7">
        <w:rPr>
          <w:rFonts w:ascii="Arial" w:eastAsia="Arial" w:hAnsi="Arial" w:cs="Arial"/>
          <w:color w:val="000000" w:themeColor="text1"/>
          <w:sz w:val="22"/>
          <w:szCs w:val="22"/>
        </w:rPr>
        <w:t xml:space="preserve">   (</w:t>
      </w:r>
      <w:proofErr w:type="gramEnd"/>
      <w:r w:rsidR="13450F9A" w:rsidRPr="000348E7">
        <w:rPr>
          <w:rFonts w:ascii="Arial" w:eastAsia="Arial" w:hAnsi="Arial" w:cs="Arial"/>
          <w:color w:val="000000" w:themeColor="text1"/>
          <w:sz w:val="22"/>
          <w:szCs w:val="22"/>
        </w:rPr>
        <w:t>EECD Policy 322).</w:t>
      </w:r>
      <w:r w:rsidR="13450F9A" w:rsidRPr="000348E7">
        <w:rPr>
          <w:rFonts w:ascii="Arial" w:eastAsia="Arial" w:hAnsi="Arial" w:cs="Arial"/>
          <w:sz w:val="22"/>
          <w:szCs w:val="22"/>
        </w:rPr>
        <w:t xml:space="preserve"> </w:t>
      </w:r>
    </w:p>
    <w:p w14:paraId="61832329" w14:textId="77777777" w:rsidR="00DA7F0A" w:rsidRPr="000348E7" w:rsidRDefault="00DA7F0A" w:rsidP="30C6A587">
      <w:pPr>
        <w:pStyle w:val="BodyText"/>
        <w:rPr>
          <w:rFonts w:ascii="Arial" w:eastAsia="Arial" w:hAnsi="Arial" w:cs="Arial"/>
          <w:sz w:val="22"/>
          <w:szCs w:val="22"/>
        </w:rPr>
      </w:pPr>
    </w:p>
    <w:p w14:paraId="7EE8C637" w14:textId="77777777" w:rsidR="00DA7F0A" w:rsidRPr="000348E7" w:rsidRDefault="00DA7F0A" w:rsidP="30C6A587">
      <w:pPr>
        <w:pStyle w:val="BodyText"/>
        <w:rPr>
          <w:rFonts w:ascii="Arial" w:eastAsia="Arial" w:hAnsi="Arial" w:cs="Arial"/>
          <w:sz w:val="22"/>
          <w:szCs w:val="22"/>
        </w:rPr>
      </w:pPr>
    </w:p>
    <w:p w14:paraId="43092284" w14:textId="77777777" w:rsidR="00DA7F0A" w:rsidRPr="000348E7" w:rsidRDefault="00DA7F0A" w:rsidP="30C6A587">
      <w:pPr>
        <w:pStyle w:val="BodyText"/>
        <w:rPr>
          <w:rFonts w:ascii="Arial" w:eastAsia="Arial" w:hAnsi="Arial" w:cs="Arial"/>
          <w:b/>
          <w:bCs/>
          <w:sz w:val="22"/>
          <w:szCs w:val="22"/>
          <w:u w:val="single"/>
        </w:rPr>
      </w:pPr>
      <w:r w:rsidRPr="000348E7">
        <w:rPr>
          <w:rFonts w:ascii="Arial" w:eastAsia="Arial" w:hAnsi="Arial" w:cs="Arial"/>
          <w:b/>
          <w:bCs/>
          <w:sz w:val="22"/>
          <w:szCs w:val="22"/>
          <w:u w:val="single"/>
        </w:rPr>
        <w:t>Compliance:</w:t>
      </w:r>
    </w:p>
    <w:p w14:paraId="507E0994" w14:textId="77777777" w:rsidR="00DA7F0A" w:rsidRPr="000348E7" w:rsidRDefault="00DA7F0A" w:rsidP="30C6A587">
      <w:pPr>
        <w:pStyle w:val="BodyText"/>
        <w:rPr>
          <w:rFonts w:ascii="Arial" w:eastAsia="Arial" w:hAnsi="Arial" w:cs="Arial"/>
          <w:sz w:val="22"/>
          <w:szCs w:val="22"/>
        </w:rPr>
      </w:pPr>
    </w:p>
    <w:p w14:paraId="3B294ADB" w14:textId="2F0E9766" w:rsidR="393273C4" w:rsidRPr="000348E7" w:rsidRDefault="14BE5C6B" w:rsidP="30C6A587">
      <w:pPr>
        <w:pStyle w:val="BodyText"/>
        <w:numPr>
          <w:ilvl w:val="0"/>
          <w:numId w:val="38"/>
        </w:numPr>
        <w:rPr>
          <w:rFonts w:ascii="Arial" w:eastAsia="Arial" w:hAnsi="Arial" w:cs="Arial"/>
          <w:color w:val="000000" w:themeColor="text1"/>
          <w:sz w:val="22"/>
          <w:szCs w:val="22"/>
        </w:rPr>
      </w:pPr>
      <w:r w:rsidRPr="000348E7">
        <w:rPr>
          <w:rFonts w:ascii="Arial" w:eastAsia="Arial" w:hAnsi="Arial" w:cs="Arial"/>
          <w:color w:val="000000" w:themeColor="text1"/>
          <w:sz w:val="22"/>
          <w:szCs w:val="22"/>
        </w:rPr>
        <w:t>202</w:t>
      </w:r>
      <w:r w:rsidR="000E2438" w:rsidRPr="000348E7">
        <w:rPr>
          <w:rFonts w:ascii="Arial" w:eastAsia="Arial" w:hAnsi="Arial" w:cs="Arial"/>
          <w:color w:val="000000" w:themeColor="text1"/>
          <w:sz w:val="22"/>
          <w:szCs w:val="22"/>
        </w:rPr>
        <w:t>4</w:t>
      </w:r>
      <w:r w:rsidRPr="000348E7">
        <w:rPr>
          <w:rFonts w:ascii="Arial" w:eastAsia="Arial" w:hAnsi="Arial" w:cs="Arial"/>
          <w:color w:val="000000" w:themeColor="text1"/>
          <w:sz w:val="22"/>
          <w:szCs w:val="22"/>
        </w:rPr>
        <w:t>-202</w:t>
      </w:r>
      <w:r w:rsidR="000E2438" w:rsidRPr="000348E7">
        <w:rPr>
          <w:rFonts w:ascii="Arial" w:eastAsia="Arial" w:hAnsi="Arial" w:cs="Arial"/>
          <w:color w:val="000000" w:themeColor="text1"/>
          <w:sz w:val="22"/>
          <w:szCs w:val="22"/>
        </w:rPr>
        <w:t>5</w:t>
      </w:r>
      <w:r w:rsidRPr="000348E7">
        <w:rPr>
          <w:rFonts w:ascii="Arial" w:eastAsia="Arial" w:hAnsi="Arial" w:cs="Arial"/>
          <w:color w:val="000000" w:themeColor="text1"/>
          <w:sz w:val="22"/>
          <w:szCs w:val="22"/>
        </w:rPr>
        <w:t xml:space="preserve"> school year - schools continued to combine the Positive Learning and Working Environment Plan (PLWEP) with the School Improvement Plan (SIP) into one School Plan to demonstrate the interconnectivity between </w:t>
      </w:r>
      <w:r w:rsidR="000C313E" w:rsidRPr="000348E7">
        <w:rPr>
          <w:rFonts w:ascii="Arial" w:eastAsia="Arial" w:hAnsi="Arial" w:cs="Arial"/>
          <w:color w:val="000000" w:themeColor="text1"/>
          <w:sz w:val="22"/>
          <w:szCs w:val="22"/>
        </w:rPr>
        <w:t xml:space="preserve">the </w:t>
      </w:r>
      <w:r w:rsidRPr="000348E7">
        <w:rPr>
          <w:rFonts w:ascii="Arial" w:eastAsia="Arial" w:hAnsi="Arial" w:cs="Arial"/>
          <w:color w:val="000000" w:themeColor="text1"/>
          <w:sz w:val="22"/>
          <w:szCs w:val="22"/>
        </w:rPr>
        <w:t xml:space="preserve">environment and learning. </w:t>
      </w:r>
    </w:p>
    <w:p w14:paraId="0046A42E" w14:textId="77777777" w:rsidR="000C313E" w:rsidRPr="000348E7" w:rsidRDefault="000C313E" w:rsidP="000C313E">
      <w:pPr>
        <w:pStyle w:val="BodyText"/>
        <w:ind w:left="1065"/>
        <w:rPr>
          <w:rFonts w:ascii="Arial" w:eastAsia="Arial" w:hAnsi="Arial" w:cs="Arial"/>
          <w:color w:val="000000" w:themeColor="text1"/>
          <w:sz w:val="22"/>
          <w:szCs w:val="22"/>
        </w:rPr>
      </w:pPr>
    </w:p>
    <w:p w14:paraId="39D9F2C5" w14:textId="2FAB75D7" w:rsidR="000C313E" w:rsidRPr="000348E7" w:rsidRDefault="14BE5C6B" w:rsidP="00942642">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000C313E" w:rsidRPr="000348E7">
        <w:rPr>
          <w:rFonts w:ascii="Arial" w:eastAsia="Arial" w:hAnsi="Arial" w:cs="Arial"/>
          <w:color w:val="000000" w:themeColor="text1"/>
          <w:sz w:val="22"/>
          <w:szCs w:val="22"/>
        </w:rPr>
        <w:t>district</w:t>
      </w:r>
      <w:r w:rsidRPr="000348E7">
        <w:rPr>
          <w:rFonts w:ascii="Arial" w:eastAsia="Arial" w:hAnsi="Arial" w:cs="Arial"/>
          <w:color w:val="000000" w:themeColor="text1"/>
          <w:sz w:val="22"/>
          <w:szCs w:val="22"/>
        </w:rPr>
        <w:t xml:space="preserve"> monitors School Plans to support schools with implementation of strategies.</w:t>
      </w:r>
    </w:p>
    <w:p w14:paraId="74B51205" w14:textId="77777777" w:rsidR="00942642" w:rsidRPr="000348E7" w:rsidRDefault="00942642" w:rsidP="00942642">
      <w:pPr>
        <w:ind w:left="0"/>
        <w:jc w:val="both"/>
        <w:rPr>
          <w:rFonts w:ascii="Arial" w:eastAsia="Arial" w:hAnsi="Arial" w:cs="Arial"/>
          <w:color w:val="000000" w:themeColor="text1"/>
          <w:sz w:val="22"/>
          <w:szCs w:val="22"/>
        </w:rPr>
      </w:pPr>
    </w:p>
    <w:p w14:paraId="26F9B7FA" w14:textId="5120BE2C" w:rsidR="393273C4" w:rsidRPr="000348E7" w:rsidRDefault="14BE5C6B"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00942642" w:rsidRPr="000348E7">
        <w:rPr>
          <w:rFonts w:ascii="Arial" w:eastAsia="Arial" w:hAnsi="Arial" w:cs="Arial"/>
          <w:color w:val="000000" w:themeColor="text1"/>
          <w:sz w:val="22"/>
          <w:szCs w:val="22"/>
        </w:rPr>
        <w:t>d</w:t>
      </w:r>
      <w:r w:rsidRPr="000348E7">
        <w:rPr>
          <w:rFonts w:ascii="Arial" w:eastAsia="Arial" w:hAnsi="Arial" w:cs="Arial"/>
          <w:color w:val="000000" w:themeColor="text1"/>
          <w:sz w:val="22"/>
          <w:szCs w:val="22"/>
        </w:rPr>
        <w:t xml:space="preserve">istrict </w:t>
      </w:r>
      <w:r w:rsidR="00942642" w:rsidRPr="000348E7">
        <w:rPr>
          <w:rFonts w:ascii="Arial" w:eastAsia="Arial" w:hAnsi="Arial" w:cs="Arial"/>
          <w:color w:val="000000" w:themeColor="text1"/>
          <w:sz w:val="22"/>
          <w:szCs w:val="22"/>
        </w:rPr>
        <w:t xml:space="preserve">values </w:t>
      </w:r>
      <w:r w:rsidRPr="000348E7">
        <w:rPr>
          <w:rFonts w:ascii="Arial" w:eastAsia="Arial" w:hAnsi="Arial" w:cs="Arial"/>
          <w:color w:val="000000" w:themeColor="text1"/>
          <w:sz w:val="22"/>
          <w:szCs w:val="22"/>
        </w:rPr>
        <w:t>community partnerships</w:t>
      </w:r>
      <w:r w:rsidR="00D07F6C" w:rsidRPr="000348E7">
        <w:rPr>
          <w:rFonts w:ascii="Arial" w:eastAsia="Arial" w:hAnsi="Arial" w:cs="Arial"/>
          <w:color w:val="000000" w:themeColor="text1"/>
          <w:sz w:val="22"/>
          <w:szCs w:val="22"/>
        </w:rPr>
        <w:t xml:space="preserve"> and will continue to look for these connections despite reduced resources </w:t>
      </w:r>
      <w:proofErr w:type="gramStart"/>
      <w:r w:rsidR="00D07F6C" w:rsidRPr="000348E7">
        <w:rPr>
          <w:rFonts w:ascii="Arial" w:eastAsia="Arial" w:hAnsi="Arial" w:cs="Arial"/>
          <w:color w:val="000000" w:themeColor="text1"/>
          <w:sz w:val="22"/>
          <w:szCs w:val="22"/>
        </w:rPr>
        <w:t>planned for the future</w:t>
      </w:r>
      <w:proofErr w:type="gramEnd"/>
      <w:r w:rsidR="00C67746" w:rsidRPr="000348E7">
        <w:rPr>
          <w:rFonts w:ascii="Arial" w:eastAsia="Arial" w:hAnsi="Arial" w:cs="Arial"/>
          <w:color w:val="000000" w:themeColor="text1"/>
          <w:sz w:val="22"/>
          <w:szCs w:val="22"/>
        </w:rPr>
        <w:t xml:space="preserve"> due to budget constraints.</w:t>
      </w:r>
    </w:p>
    <w:p w14:paraId="7750B08D" w14:textId="77777777" w:rsidR="00C67746" w:rsidRPr="000348E7" w:rsidRDefault="00C67746" w:rsidP="00C67746">
      <w:pPr>
        <w:ind w:left="0"/>
        <w:jc w:val="both"/>
        <w:rPr>
          <w:rFonts w:ascii="Arial" w:eastAsia="Arial" w:hAnsi="Arial" w:cs="Arial"/>
          <w:color w:val="000000" w:themeColor="text1"/>
          <w:sz w:val="22"/>
          <w:szCs w:val="22"/>
        </w:rPr>
      </w:pPr>
    </w:p>
    <w:p w14:paraId="59CB417C" w14:textId="02882C6E" w:rsidR="009F52AE" w:rsidRPr="000348E7" w:rsidRDefault="009F52AE"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00C67746" w:rsidRPr="000348E7">
        <w:rPr>
          <w:rFonts w:ascii="Arial" w:eastAsia="Arial" w:hAnsi="Arial" w:cs="Arial"/>
          <w:color w:val="000000" w:themeColor="text1"/>
          <w:sz w:val="22"/>
          <w:szCs w:val="22"/>
        </w:rPr>
        <w:t>d</w:t>
      </w:r>
      <w:r w:rsidRPr="000348E7">
        <w:rPr>
          <w:rFonts w:ascii="Arial" w:eastAsia="Arial" w:hAnsi="Arial" w:cs="Arial"/>
          <w:color w:val="000000" w:themeColor="text1"/>
          <w:sz w:val="22"/>
          <w:szCs w:val="22"/>
        </w:rPr>
        <w:t xml:space="preserve">istrict </w:t>
      </w:r>
      <w:r w:rsidR="00C67746" w:rsidRPr="000348E7">
        <w:rPr>
          <w:rFonts w:ascii="Arial" w:eastAsia="Arial" w:hAnsi="Arial" w:cs="Arial"/>
          <w:color w:val="000000" w:themeColor="text1"/>
          <w:sz w:val="22"/>
          <w:szCs w:val="22"/>
        </w:rPr>
        <w:t xml:space="preserve">believes in its </w:t>
      </w:r>
      <w:r w:rsidRPr="000348E7">
        <w:rPr>
          <w:rFonts w:ascii="Arial" w:eastAsia="Arial" w:hAnsi="Arial" w:cs="Arial"/>
          <w:color w:val="000000" w:themeColor="text1"/>
          <w:sz w:val="22"/>
          <w:szCs w:val="22"/>
        </w:rPr>
        <w:t>Mission, Vision, Core Values (</w:t>
      </w:r>
      <w:r w:rsidR="00CA2C77" w:rsidRPr="000348E7">
        <w:rPr>
          <w:rFonts w:ascii="Arial" w:eastAsia="Arial" w:hAnsi="Arial" w:cs="Arial"/>
          <w:color w:val="000000" w:themeColor="text1"/>
          <w:sz w:val="22"/>
          <w:szCs w:val="22"/>
        </w:rPr>
        <w:t>see appendices</w:t>
      </w:r>
      <w:r w:rsidRPr="000348E7">
        <w:rPr>
          <w:rFonts w:ascii="Arial" w:eastAsia="Arial" w:hAnsi="Arial" w:cs="Arial"/>
          <w:color w:val="000000" w:themeColor="text1"/>
          <w:sz w:val="22"/>
          <w:szCs w:val="22"/>
        </w:rPr>
        <w:t>)</w:t>
      </w:r>
      <w:r w:rsidR="005E7DF3" w:rsidRPr="000348E7">
        <w:rPr>
          <w:rFonts w:ascii="Arial" w:eastAsia="Arial" w:hAnsi="Arial" w:cs="Arial"/>
          <w:color w:val="000000" w:themeColor="text1"/>
          <w:sz w:val="22"/>
          <w:szCs w:val="22"/>
        </w:rPr>
        <w:t>.</w:t>
      </w:r>
    </w:p>
    <w:p w14:paraId="12996BE1" w14:textId="77777777" w:rsidR="005E7DF3" w:rsidRPr="000348E7" w:rsidRDefault="005E7DF3" w:rsidP="005E7DF3">
      <w:pPr>
        <w:ind w:left="0"/>
        <w:jc w:val="both"/>
        <w:rPr>
          <w:rFonts w:ascii="Arial" w:eastAsia="Arial" w:hAnsi="Arial" w:cs="Arial"/>
          <w:color w:val="000000" w:themeColor="text1"/>
          <w:sz w:val="22"/>
          <w:szCs w:val="22"/>
        </w:rPr>
      </w:pPr>
    </w:p>
    <w:p w14:paraId="3771EA1A" w14:textId="32648E4A" w:rsidR="393273C4" w:rsidRPr="000348E7" w:rsidRDefault="14BE5C6B" w:rsidP="205E69BC">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The</w:t>
      </w:r>
      <w:r w:rsidR="2C104DE2" w:rsidRPr="000348E7">
        <w:rPr>
          <w:rFonts w:ascii="Arial" w:eastAsia="Arial" w:hAnsi="Arial" w:cs="Arial"/>
          <w:color w:val="000000" w:themeColor="text1"/>
          <w:sz w:val="22"/>
          <w:szCs w:val="22"/>
        </w:rPr>
        <w:t xml:space="preserve"> </w:t>
      </w:r>
      <w:r w:rsidR="005E7DF3" w:rsidRPr="000348E7">
        <w:rPr>
          <w:rFonts w:ascii="Arial" w:eastAsia="Arial" w:hAnsi="Arial" w:cs="Arial"/>
          <w:color w:val="000000" w:themeColor="text1"/>
          <w:sz w:val="22"/>
          <w:szCs w:val="22"/>
        </w:rPr>
        <w:t>d</w:t>
      </w:r>
      <w:r w:rsidRPr="000348E7">
        <w:rPr>
          <w:rFonts w:ascii="Arial" w:eastAsia="Arial" w:hAnsi="Arial" w:cs="Arial"/>
          <w:color w:val="000000" w:themeColor="text1"/>
          <w:sz w:val="22"/>
          <w:szCs w:val="22"/>
        </w:rPr>
        <w:t xml:space="preserve">istrict actively promotes our values, which include </w:t>
      </w:r>
      <w:r w:rsidR="31BD1949" w:rsidRPr="000348E7">
        <w:rPr>
          <w:rFonts w:ascii="Arial" w:eastAsia="Arial" w:hAnsi="Arial" w:cs="Arial"/>
          <w:color w:val="000000" w:themeColor="text1"/>
          <w:sz w:val="22"/>
          <w:szCs w:val="22"/>
        </w:rPr>
        <w:t xml:space="preserve">reflecting the </w:t>
      </w:r>
      <w:r w:rsidR="005E7DF3" w:rsidRPr="000348E7">
        <w:rPr>
          <w:rFonts w:ascii="Arial" w:eastAsia="Arial" w:hAnsi="Arial" w:cs="Arial"/>
          <w:color w:val="000000" w:themeColor="text1"/>
          <w:sz w:val="22"/>
          <w:szCs w:val="22"/>
        </w:rPr>
        <w:t>s</w:t>
      </w:r>
      <w:r w:rsidR="31BD1949" w:rsidRPr="000348E7">
        <w:rPr>
          <w:rFonts w:ascii="Arial" w:eastAsia="Arial" w:hAnsi="Arial" w:cs="Arial"/>
          <w:color w:val="000000" w:themeColor="text1"/>
          <w:sz w:val="22"/>
          <w:szCs w:val="22"/>
        </w:rPr>
        <w:t xml:space="preserve">tudent </w:t>
      </w:r>
      <w:r w:rsidR="005E7DF3" w:rsidRPr="000348E7">
        <w:rPr>
          <w:rFonts w:ascii="Arial" w:eastAsia="Arial" w:hAnsi="Arial" w:cs="Arial"/>
          <w:color w:val="000000" w:themeColor="text1"/>
          <w:sz w:val="22"/>
          <w:szCs w:val="22"/>
        </w:rPr>
        <w:t>v</w:t>
      </w:r>
      <w:r w:rsidR="31BD1949" w:rsidRPr="000348E7">
        <w:rPr>
          <w:rFonts w:ascii="Arial" w:eastAsia="Arial" w:hAnsi="Arial" w:cs="Arial"/>
          <w:color w:val="000000" w:themeColor="text1"/>
          <w:sz w:val="22"/>
          <w:szCs w:val="22"/>
        </w:rPr>
        <w:t>oice, choices, abilities, identities</w:t>
      </w:r>
      <w:r w:rsidR="005E7DF3" w:rsidRPr="000348E7">
        <w:rPr>
          <w:rFonts w:ascii="Arial" w:eastAsia="Arial" w:hAnsi="Arial" w:cs="Arial"/>
          <w:color w:val="000000" w:themeColor="text1"/>
          <w:sz w:val="22"/>
          <w:szCs w:val="22"/>
        </w:rPr>
        <w:t>,</w:t>
      </w:r>
      <w:r w:rsidR="31BD1949" w:rsidRPr="000348E7">
        <w:rPr>
          <w:rFonts w:ascii="Arial" w:eastAsia="Arial" w:hAnsi="Arial" w:cs="Arial"/>
          <w:color w:val="000000" w:themeColor="text1"/>
          <w:sz w:val="22"/>
          <w:szCs w:val="22"/>
        </w:rPr>
        <w:t xml:space="preserve"> and experiences as well as </w:t>
      </w:r>
      <w:r w:rsidR="005E7DF3" w:rsidRPr="000348E7">
        <w:rPr>
          <w:rFonts w:ascii="Arial" w:eastAsia="Arial" w:hAnsi="Arial" w:cs="Arial"/>
          <w:color w:val="000000" w:themeColor="text1"/>
          <w:sz w:val="22"/>
          <w:szCs w:val="22"/>
        </w:rPr>
        <w:t>c</w:t>
      </w:r>
      <w:r w:rsidR="427E392D" w:rsidRPr="000348E7">
        <w:rPr>
          <w:rFonts w:ascii="Arial" w:eastAsia="Arial" w:hAnsi="Arial" w:cs="Arial"/>
          <w:color w:val="000000" w:themeColor="text1"/>
          <w:sz w:val="22"/>
          <w:szCs w:val="22"/>
        </w:rPr>
        <w:t>ollaborating and building partnerships with local communities and organizations.</w:t>
      </w:r>
    </w:p>
    <w:p w14:paraId="40415902" w14:textId="77777777" w:rsidR="005E7DF3" w:rsidRPr="000348E7" w:rsidRDefault="005E7DF3" w:rsidP="005E7DF3">
      <w:pPr>
        <w:ind w:left="0"/>
        <w:jc w:val="both"/>
        <w:rPr>
          <w:rFonts w:ascii="Arial" w:eastAsia="Arial" w:hAnsi="Arial" w:cs="Arial"/>
          <w:color w:val="000000" w:themeColor="text1"/>
          <w:sz w:val="22"/>
          <w:szCs w:val="22"/>
        </w:rPr>
      </w:pPr>
    </w:p>
    <w:p w14:paraId="35C2F163" w14:textId="61566161" w:rsidR="393273C4" w:rsidRPr="000348E7" w:rsidRDefault="14BE5C6B"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005E7DF3" w:rsidRPr="000348E7">
        <w:rPr>
          <w:rFonts w:ascii="Arial" w:eastAsia="Arial" w:hAnsi="Arial" w:cs="Arial"/>
          <w:color w:val="000000" w:themeColor="text1"/>
          <w:sz w:val="22"/>
          <w:szCs w:val="22"/>
        </w:rPr>
        <w:t>d</w:t>
      </w:r>
      <w:r w:rsidRPr="000348E7">
        <w:rPr>
          <w:rFonts w:ascii="Arial" w:eastAsia="Arial" w:hAnsi="Arial" w:cs="Arial"/>
          <w:color w:val="000000" w:themeColor="text1"/>
          <w:sz w:val="22"/>
          <w:szCs w:val="22"/>
        </w:rPr>
        <w:t xml:space="preserve">istrict responds, either informally or formally, if there are concerns raised about the climate in the school. </w:t>
      </w:r>
    </w:p>
    <w:p w14:paraId="15C51535" w14:textId="77777777" w:rsidR="005E7DF3" w:rsidRPr="000348E7" w:rsidRDefault="005E7DF3" w:rsidP="005E7DF3">
      <w:pPr>
        <w:ind w:left="0"/>
        <w:jc w:val="both"/>
        <w:rPr>
          <w:rFonts w:ascii="Arial" w:eastAsia="Arial" w:hAnsi="Arial" w:cs="Arial"/>
          <w:color w:val="000000" w:themeColor="text1"/>
          <w:sz w:val="22"/>
          <w:szCs w:val="22"/>
        </w:rPr>
      </w:pPr>
    </w:p>
    <w:p w14:paraId="5BD013A5" w14:textId="59122C89" w:rsidR="74938FBA" w:rsidRPr="000348E7" w:rsidRDefault="74938FBA" w:rsidP="30C6A587">
      <w:pPr>
        <w:pStyle w:val="ListParagraph"/>
        <w:numPr>
          <w:ilvl w:val="0"/>
          <w:numId w:val="38"/>
        </w:numPr>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005E7DF3" w:rsidRPr="000348E7">
        <w:rPr>
          <w:rFonts w:ascii="Arial" w:eastAsia="Arial" w:hAnsi="Arial" w:cs="Arial"/>
          <w:color w:val="000000" w:themeColor="text1"/>
          <w:sz w:val="22"/>
          <w:szCs w:val="22"/>
        </w:rPr>
        <w:t>d</w:t>
      </w:r>
      <w:r w:rsidRPr="000348E7">
        <w:rPr>
          <w:rFonts w:ascii="Arial" w:eastAsia="Arial" w:hAnsi="Arial" w:cs="Arial"/>
          <w:color w:val="000000" w:themeColor="text1"/>
          <w:sz w:val="22"/>
          <w:szCs w:val="22"/>
        </w:rPr>
        <w:t xml:space="preserve">istrict </w:t>
      </w:r>
      <w:r w:rsidR="00C90469" w:rsidRPr="000348E7">
        <w:rPr>
          <w:rFonts w:ascii="Arial" w:eastAsia="Arial" w:hAnsi="Arial" w:cs="Arial"/>
          <w:color w:val="000000" w:themeColor="text1"/>
          <w:sz w:val="22"/>
          <w:szCs w:val="22"/>
        </w:rPr>
        <w:t>facilitates and</w:t>
      </w:r>
      <w:r w:rsidRPr="000348E7">
        <w:rPr>
          <w:rFonts w:ascii="Arial" w:eastAsia="Arial" w:hAnsi="Arial" w:cs="Arial"/>
          <w:color w:val="000000" w:themeColor="text1"/>
          <w:sz w:val="22"/>
          <w:szCs w:val="22"/>
        </w:rPr>
        <w:t xml:space="preserve"> promote</w:t>
      </w:r>
      <w:r w:rsidR="00C90469" w:rsidRPr="000348E7">
        <w:rPr>
          <w:rFonts w:ascii="Arial" w:eastAsia="Arial" w:hAnsi="Arial" w:cs="Arial"/>
          <w:color w:val="000000" w:themeColor="text1"/>
          <w:sz w:val="22"/>
          <w:szCs w:val="22"/>
        </w:rPr>
        <w:t>s</w:t>
      </w:r>
      <w:r w:rsidRPr="000348E7">
        <w:rPr>
          <w:rFonts w:ascii="Arial" w:eastAsia="Arial" w:hAnsi="Arial" w:cs="Arial"/>
          <w:color w:val="000000" w:themeColor="text1"/>
          <w:sz w:val="22"/>
          <w:szCs w:val="22"/>
        </w:rPr>
        <w:t xml:space="preserve"> the Exit </w:t>
      </w:r>
      <w:r w:rsidR="00C90469" w:rsidRPr="000348E7">
        <w:rPr>
          <w:rFonts w:ascii="Arial" w:eastAsia="Arial" w:hAnsi="Arial" w:cs="Arial"/>
          <w:color w:val="000000" w:themeColor="text1"/>
          <w:sz w:val="22"/>
          <w:szCs w:val="22"/>
        </w:rPr>
        <w:t>S</w:t>
      </w:r>
      <w:r w:rsidRPr="000348E7">
        <w:rPr>
          <w:rFonts w:ascii="Arial" w:eastAsia="Arial" w:hAnsi="Arial" w:cs="Arial"/>
          <w:color w:val="000000" w:themeColor="text1"/>
          <w:sz w:val="22"/>
          <w:szCs w:val="22"/>
        </w:rPr>
        <w:t xml:space="preserve">urvey, the Wellness </w:t>
      </w:r>
      <w:r w:rsidR="00C90469" w:rsidRPr="000348E7">
        <w:rPr>
          <w:rFonts w:ascii="Arial" w:eastAsia="Arial" w:hAnsi="Arial" w:cs="Arial"/>
          <w:color w:val="000000" w:themeColor="text1"/>
          <w:sz w:val="22"/>
          <w:szCs w:val="22"/>
        </w:rPr>
        <w:t>S</w:t>
      </w:r>
      <w:r w:rsidRPr="000348E7">
        <w:rPr>
          <w:rFonts w:ascii="Arial" w:eastAsia="Arial" w:hAnsi="Arial" w:cs="Arial"/>
          <w:color w:val="000000" w:themeColor="text1"/>
          <w:sz w:val="22"/>
          <w:szCs w:val="22"/>
        </w:rPr>
        <w:t xml:space="preserve">urvey, </w:t>
      </w:r>
      <w:r w:rsidR="00C90469" w:rsidRPr="000348E7">
        <w:rPr>
          <w:rFonts w:ascii="Arial" w:eastAsia="Arial" w:hAnsi="Arial" w:cs="Arial"/>
          <w:color w:val="000000" w:themeColor="text1"/>
          <w:sz w:val="22"/>
          <w:szCs w:val="22"/>
        </w:rPr>
        <w:t xml:space="preserve">the </w:t>
      </w:r>
      <w:r w:rsidRPr="000348E7">
        <w:rPr>
          <w:rFonts w:ascii="Arial" w:eastAsia="Arial" w:hAnsi="Arial" w:cs="Arial"/>
          <w:color w:val="000000" w:themeColor="text1"/>
          <w:sz w:val="22"/>
          <w:szCs w:val="22"/>
        </w:rPr>
        <w:t xml:space="preserve">Student Check-In </w:t>
      </w:r>
      <w:r w:rsidR="00C90469" w:rsidRPr="000348E7">
        <w:rPr>
          <w:rFonts w:ascii="Arial" w:eastAsia="Arial" w:hAnsi="Arial" w:cs="Arial"/>
          <w:color w:val="000000" w:themeColor="text1"/>
          <w:sz w:val="22"/>
          <w:szCs w:val="22"/>
        </w:rPr>
        <w:t>S</w:t>
      </w:r>
      <w:r w:rsidRPr="000348E7">
        <w:rPr>
          <w:rFonts w:ascii="Arial" w:eastAsia="Arial" w:hAnsi="Arial" w:cs="Arial"/>
          <w:color w:val="000000" w:themeColor="text1"/>
          <w:sz w:val="22"/>
          <w:szCs w:val="22"/>
        </w:rPr>
        <w:t>urvey and the Mental Fitness and Resilience Inventory (MFRI).  Results are used to develop goals and strategies in the District Plan.  Data is also valuable at the school level. (Appendix C)</w:t>
      </w:r>
    </w:p>
    <w:p w14:paraId="6654A06A" w14:textId="06A596E3" w:rsidR="3D18366C" w:rsidRPr="000348E7" w:rsidRDefault="3D18366C" w:rsidP="30C6A587">
      <w:pPr>
        <w:ind w:left="0"/>
        <w:jc w:val="both"/>
        <w:rPr>
          <w:rFonts w:ascii="Arial" w:eastAsia="Arial" w:hAnsi="Arial" w:cs="Arial"/>
          <w:color w:val="000000" w:themeColor="text1"/>
          <w:sz w:val="22"/>
          <w:szCs w:val="22"/>
        </w:rPr>
      </w:pPr>
    </w:p>
    <w:p w14:paraId="51870A80" w14:textId="42C00035" w:rsidR="00DA7F0A" w:rsidRPr="000348E7" w:rsidRDefault="00DA7F0A" w:rsidP="30C6A587">
      <w:pPr>
        <w:pStyle w:val="BodyText"/>
        <w:rPr>
          <w:rFonts w:ascii="Arial" w:eastAsia="Arial" w:hAnsi="Arial" w:cs="Arial"/>
          <w:b/>
          <w:bCs/>
          <w:sz w:val="22"/>
          <w:szCs w:val="22"/>
          <w:u w:val="single"/>
        </w:rPr>
      </w:pPr>
      <w:r w:rsidRPr="000348E7">
        <w:rPr>
          <w:rFonts w:ascii="Arial" w:eastAsia="Arial" w:hAnsi="Arial" w:cs="Arial"/>
          <w:b/>
          <w:bCs/>
          <w:sz w:val="22"/>
          <w:szCs w:val="22"/>
          <w:u w:val="single"/>
        </w:rPr>
        <w:t>Evidence:</w:t>
      </w:r>
    </w:p>
    <w:p w14:paraId="44AABD5F" w14:textId="77777777" w:rsidR="00DA7F0A" w:rsidRPr="000348E7" w:rsidRDefault="00DA7F0A" w:rsidP="30C6A587">
      <w:pPr>
        <w:pStyle w:val="BodyText"/>
        <w:rPr>
          <w:rFonts w:ascii="Arial" w:eastAsia="Arial" w:hAnsi="Arial" w:cs="Arial"/>
          <w:sz w:val="22"/>
          <w:szCs w:val="22"/>
        </w:rPr>
      </w:pPr>
    </w:p>
    <w:p w14:paraId="0C2AF7CF" w14:textId="71A110C7" w:rsidR="00DA7F0A" w:rsidRPr="000348E7" w:rsidRDefault="00F96BEB" w:rsidP="30C6A587">
      <w:pPr>
        <w:pStyle w:val="ListParagraph"/>
        <w:numPr>
          <w:ilvl w:val="0"/>
          <w:numId w:val="1"/>
        </w:numPr>
        <w:spacing w:line="259" w:lineRule="auto"/>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1496FBF1" w:rsidRPr="000348E7">
        <w:rPr>
          <w:rFonts w:ascii="Arial" w:eastAsia="Arial" w:hAnsi="Arial" w:cs="Arial"/>
          <w:color w:val="000000" w:themeColor="text1"/>
          <w:sz w:val="22"/>
          <w:szCs w:val="22"/>
        </w:rPr>
        <w:t>A</w:t>
      </w:r>
      <w:hyperlink r:id="rId12">
        <w:r w:rsidR="53DBD667" w:rsidRPr="000348E7">
          <w:rPr>
            <w:rStyle w:val="Hyperlink"/>
            <w:rFonts w:ascii="Arial" w:eastAsia="Arial" w:hAnsi="Arial" w:cs="Arial"/>
            <w:color w:val="000000" w:themeColor="text1"/>
            <w:sz w:val="22"/>
            <w:szCs w:val="22"/>
            <w:u w:val="none"/>
          </w:rPr>
          <w:t xml:space="preserve">SD-W District Plan </w:t>
        </w:r>
      </w:hyperlink>
      <w:r w:rsidR="53DBD667" w:rsidRPr="000348E7">
        <w:rPr>
          <w:rFonts w:ascii="Arial" w:eastAsia="Arial" w:hAnsi="Arial" w:cs="Arial"/>
          <w:color w:val="000000" w:themeColor="text1"/>
          <w:sz w:val="22"/>
          <w:szCs w:val="22"/>
        </w:rPr>
        <w:t>202</w:t>
      </w:r>
      <w:r w:rsidR="30F8754C" w:rsidRPr="000348E7">
        <w:rPr>
          <w:rFonts w:ascii="Arial" w:eastAsia="Arial" w:hAnsi="Arial" w:cs="Arial"/>
          <w:color w:val="000000" w:themeColor="text1"/>
          <w:sz w:val="22"/>
          <w:szCs w:val="22"/>
        </w:rPr>
        <w:t>2</w:t>
      </w:r>
      <w:r w:rsidR="53DBD667" w:rsidRPr="000348E7">
        <w:rPr>
          <w:rFonts w:ascii="Arial" w:eastAsia="Arial" w:hAnsi="Arial" w:cs="Arial"/>
          <w:color w:val="000000" w:themeColor="text1"/>
          <w:sz w:val="22"/>
          <w:szCs w:val="22"/>
        </w:rPr>
        <w:t>-202</w:t>
      </w:r>
      <w:r w:rsidR="56426162" w:rsidRPr="000348E7">
        <w:rPr>
          <w:rFonts w:ascii="Arial" w:eastAsia="Arial" w:hAnsi="Arial" w:cs="Arial"/>
          <w:color w:val="000000" w:themeColor="text1"/>
          <w:sz w:val="22"/>
          <w:szCs w:val="22"/>
        </w:rPr>
        <w:t>5</w:t>
      </w:r>
      <w:r w:rsidR="53DBD667" w:rsidRPr="000348E7">
        <w:rPr>
          <w:rFonts w:ascii="Arial" w:eastAsia="Arial" w:hAnsi="Arial" w:cs="Arial"/>
          <w:color w:val="000000" w:themeColor="text1"/>
          <w:sz w:val="22"/>
          <w:szCs w:val="22"/>
        </w:rPr>
        <w:t xml:space="preserve"> </w:t>
      </w:r>
      <w:r w:rsidRPr="000348E7">
        <w:rPr>
          <w:rFonts w:ascii="Arial" w:eastAsia="Arial" w:hAnsi="Arial" w:cs="Arial"/>
          <w:color w:val="000000" w:themeColor="text1"/>
          <w:sz w:val="22"/>
          <w:szCs w:val="22"/>
        </w:rPr>
        <w:t xml:space="preserve">is in </w:t>
      </w:r>
      <w:r w:rsidR="75F15386" w:rsidRPr="000348E7">
        <w:rPr>
          <w:rFonts w:ascii="Arial" w:eastAsia="Arial" w:hAnsi="Arial" w:cs="Arial"/>
          <w:color w:val="000000" w:themeColor="text1"/>
          <w:sz w:val="22"/>
          <w:szCs w:val="22"/>
        </w:rPr>
        <w:t xml:space="preserve">year </w:t>
      </w:r>
      <w:r w:rsidRPr="000348E7">
        <w:rPr>
          <w:rFonts w:ascii="Arial" w:eastAsia="Arial" w:hAnsi="Arial" w:cs="Arial"/>
          <w:color w:val="000000" w:themeColor="text1"/>
          <w:sz w:val="22"/>
          <w:szCs w:val="22"/>
        </w:rPr>
        <w:t>3</w:t>
      </w:r>
      <w:r w:rsidR="75F15386" w:rsidRPr="000348E7">
        <w:rPr>
          <w:rFonts w:ascii="Arial" w:eastAsia="Arial" w:hAnsi="Arial" w:cs="Arial"/>
          <w:color w:val="000000" w:themeColor="text1"/>
          <w:sz w:val="22"/>
          <w:szCs w:val="22"/>
        </w:rPr>
        <w:t xml:space="preserve"> of 3</w:t>
      </w:r>
      <w:r w:rsidRPr="000348E7">
        <w:rPr>
          <w:rFonts w:ascii="Arial" w:eastAsia="Arial" w:hAnsi="Arial" w:cs="Arial"/>
          <w:color w:val="000000" w:themeColor="text1"/>
          <w:sz w:val="22"/>
          <w:szCs w:val="22"/>
        </w:rPr>
        <w:t>.</w:t>
      </w:r>
      <w:r w:rsidR="75F15386" w:rsidRPr="000348E7">
        <w:rPr>
          <w:rFonts w:ascii="Arial" w:eastAsia="Arial" w:hAnsi="Arial" w:cs="Arial"/>
          <w:color w:val="000000" w:themeColor="text1"/>
          <w:sz w:val="22"/>
          <w:szCs w:val="22"/>
        </w:rPr>
        <w:t xml:space="preserve"> Priorities include Classroom Practices, Learning Environment</w:t>
      </w:r>
      <w:r w:rsidRPr="000348E7">
        <w:rPr>
          <w:rFonts w:ascii="Arial" w:eastAsia="Arial" w:hAnsi="Arial" w:cs="Arial"/>
          <w:color w:val="000000" w:themeColor="text1"/>
          <w:sz w:val="22"/>
          <w:szCs w:val="22"/>
        </w:rPr>
        <w:t>,</w:t>
      </w:r>
      <w:r w:rsidR="75F15386" w:rsidRPr="000348E7">
        <w:rPr>
          <w:rFonts w:ascii="Arial" w:eastAsia="Arial" w:hAnsi="Arial" w:cs="Arial"/>
          <w:color w:val="000000" w:themeColor="text1"/>
          <w:sz w:val="22"/>
          <w:szCs w:val="22"/>
        </w:rPr>
        <w:t xml:space="preserve"> and Leadership and Teaming</w:t>
      </w:r>
      <w:r w:rsidR="007609C1" w:rsidRPr="000348E7">
        <w:rPr>
          <w:rFonts w:ascii="Arial" w:eastAsia="Arial" w:hAnsi="Arial" w:cs="Arial"/>
          <w:color w:val="000000" w:themeColor="text1"/>
          <w:sz w:val="22"/>
          <w:szCs w:val="22"/>
        </w:rPr>
        <w:t xml:space="preserve"> (see appendices).</w:t>
      </w:r>
    </w:p>
    <w:p w14:paraId="1B8E7AC8" w14:textId="77777777" w:rsidR="00F96BEB" w:rsidRPr="000348E7" w:rsidRDefault="00F96BEB" w:rsidP="00F96BEB">
      <w:pPr>
        <w:pStyle w:val="ListParagraph"/>
        <w:spacing w:line="259" w:lineRule="auto"/>
        <w:jc w:val="both"/>
        <w:rPr>
          <w:rFonts w:ascii="Arial" w:eastAsia="Arial" w:hAnsi="Arial" w:cs="Arial"/>
          <w:color w:val="000000" w:themeColor="text1"/>
          <w:sz w:val="22"/>
          <w:szCs w:val="22"/>
        </w:rPr>
      </w:pPr>
    </w:p>
    <w:p w14:paraId="1F147E7E" w14:textId="56134286" w:rsidR="00CA2C77" w:rsidRPr="00E249A8" w:rsidRDefault="00F96BEB" w:rsidP="00E249A8">
      <w:pPr>
        <w:pStyle w:val="ListParagraph"/>
        <w:numPr>
          <w:ilvl w:val="0"/>
          <w:numId w:val="1"/>
        </w:numPr>
        <w:spacing w:line="259" w:lineRule="auto"/>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4A9B6C88" w:rsidRPr="000348E7">
        <w:rPr>
          <w:rFonts w:ascii="Arial" w:eastAsia="Arial" w:hAnsi="Arial" w:cs="Arial"/>
          <w:color w:val="000000" w:themeColor="text1"/>
          <w:sz w:val="22"/>
          <w:szCs w:val="22"/>
        </w:rPr>
        <w:t xml:space="preserve">Westway </w:t>
      </w:r>
      <w:r w:rsidRPr="000348E7">
        <w:rPr>
          <w:rFonts w:ascii="Arial" w:eastAsia="Arial" w:hAnsi="Arial" w:cs="Arial"/>
          <w:color w:val="000000" w:themeColor="text1"/>
          <w:sz w:val="22"/>
          <w:szCs w:val="22"/>
        </w:rPr>
        <w:t xml:space="preserve">is </w:t>
      </w:r>
      <w:r w:rsidR="4A9B6C88" w:rsidRPr="000348E7">
        <w:rPr>
          <w:rFonts w:ascii="Arial" w:eastAsia="Arial" w:hAnsi="Arial" w:cs="Arial"/>
          <w:color w:val="000000" w:themeColor="text1"/>
          <w:sz w:val="22"/>
          <w:szCs w:val="22"/>
        </w:rPr>
        <w:t>a monthly distribution to all staff</w:t>
      </w:r>
      <w:r w:rsidR="6109685D" w:rsidRPr="000348E7">
        <w:rPr>
          <w:rFonts w:ascii="Arial" w:eastAsia="Arial" w:hAnsi="Arial" w:cs="Arial"/>
          <w:color w:val="000000" w:themeColor="text1"/>
          <w:sz w:val="22"/>
          <w:szCs w:val="22"/>
        </w:rPr>
        <w:t xml:space="preserve"> under the direction of the Director </w:t>
      </w:r>
      <w:r w:rsidRPr="000348E7">
        <w:rPr>
          <w:rFonts w:ascii="Arial" w:eastAsia="Arial" w:hAnsi="Arial" w:cs="Arial"/>
          <w:color w:val="000000" w:themeColor="text1"/>
          <w:sz w:val="22"/>
          <w:szCs w:val="22"/>
        </w:rPr>
        <w:t>of</w:t>
      </w:r>
      <w:r w:rsidR="6109685D" w:rsidRPr="000348E7">
        <w:rPr>
          <w:rFonts w:ascii="Arial" w:eastAsia="Arial" w:hAnsi="Arial" w:cs="Arial"/>
          <w:color w:val="000000" w:themeColor="text1"/>
          <w:sz w:val="22"/>
          <w:szCs w:val="22"/>
        </w:rPr>
        <w:t xml:space="preserve"> Communications</w:t>
      </w:r>
      <w:r w:rsidRPr="000348E7">
        <w:rPr>
          <w:rFonts w:ascii="Arial" w:eastAsia="Arial" w:hAnsi="Arial" w:cs="Arial"/>
          <w:color w:val="000000" w:themeColor="text1"/>
          <w:sz w:val="22"/>
          <w:szCs w:val="22"/>
        </w:rPr>
        <w:t xml:space="preserve"> and </w:t>
      </w:r>
      <w:r w:rsidR="4A9B6C88" w:rsidRPr="000348E7">
        <w:rPr>
          <w:rFonts w:ascii="Arial" w:eastAsia="Arial" w:hAnsi="Arial" w:cs="Arial"/>
          <w:color w:val="000000" w:themeColor="text1"/>
          <w:sz w:val="22"/>
          <w:szCs w:val="22"/>
        </w:rPr>
        <w:t>highlights the many positive achievements of the schools and staff</w:t>
      </w:r>
      <w:r w:rsidR="3BC95936" w:rsidRPr="000348E7">
        <w:rPr>
          <w:rFonts w:ascii="Arial" w:eastAsia="Arial" w:hAnsi="Arial" w:cs="Arial"/>
          <w:color w:val="000000" w:themeColor="text1"/>
          <w:sz w:val="22"/>
          <w:szCs w:val="22"/>
        </w:rPr>
        <w:t>.</w:t>
      </w:r>
      <w:r w:rsidR="09734EFF" w:rsidRPr="000348E7">
        <w:rPr>
          <w:rFonts w:ascii="Arial" w:eastAsia="Arial" w:hAnsi="Arial" w:cs="Arial"/>
          <w:color w:val="000000" w:themeColor="text1"/>
          <w:sz w:val="22"/>
          <w:szCs w:val="22"/>
        </w:rPr>
        <w:t xml:space="preserve">  This document is </w:t>
      </w:r>
      <w:r w:rsidRPr="000348E7">
        <w:rPr>
          <w:rFonts w:ascii="Arial" w:eastAsia="Arial" w:hAnsi="Arial" w:cs="Arial"/>
          <w:color w:val="000000" w:themeColor="text1"/>
          <w:sz w:val="22"/>
          <w:szCs w:val="22"/>
        </w:rPr>
        <w:t>created with</w:t>
      </w:r>
      <w:r w:rsidR="09734EFF" w:rsidRPr="000348E7">
        <w:rPr>
          <w:rFonts w:ascii="Arial" w:eastAsia="Arial" w:hAnsi="Arial" w:cs="Arial"/>
          <w:color w:val="000000" w:themeColor="text1"/>
          <w:sz w:val="22"/>
          <w:szCs w:val="22"/>
        </w:rPr>
        <w:t xml:space="preserve"> submissions from schools and individual staff.</w:t>
      </w:r>
      <w:r w:rsidR="09C2A4CF" w:rsidRPr="000348E7">
        <w:rPr>
          <w:rFonts w:ascii="Arial" w:eastAsia="Arial" w:hAnsi="Arial" w:cs="Arial"/>
          <w:color w:val="000000" w:themeColor="text1"/>
          <w:sz w:val="22"/>
          <w:szCs w:val="22"/>
        </w:rPr>
        <w:t xml:space="preserve"> </w:t>
      </w:r>
    </w:p>
    <w:p w14:paraId="7D401938" w14:textId="77777777" w:rsidR="00CA2C77" w:rsidRPr="000348E7" w:rsidRDefault="00CA2C77" w:rsidP="00CA2C77">
      <w:pPr>
        <w:pStyle w:val="ListParagraph"/>
        <w:spacing w:line="259" w:lineRule="auto"/>
        <w:jc w:val="both"/>
        <w:rPr>
          <w:rFonts w:ascii="Arial" w:eastAsia="Arial" w:hAnsi="Arial" w:cs="Arial"/>
          <w:color w:val="000000" w:themeColor="text1"/>
          <w:sz w:val="22"/>
          <w:szCs w:val="22"/>
        </w:rPr>
      </w:pPr>
    </w:p>
    <w:p w14:paraId="5A337F3E" w14:textId="76EDB5DA" w:rsidR="00DA7F0A" w:rsidRPr="000348E7" w:rsidRDefault="1F3585FD" w:rsidP="205E69BC">
      <w:pPr>
        <w:pStyle w:val="ListParagraph"/>
        <w:numPr>
          <w:ilvl w:val="0"/>
          <w:numId w:val="1"/>
        </w:numPr>
        <w:spacing w:line="259" w:lineRule="auto"/>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During the 2022-2023 school year, </w:t>
      </w:r>
      <w:r w:rsidR="34CA0539" w:rsidRPr="000348E7">
        <w:rPr>
          <w:rFonts w:ascii="Arial" w:eastAsia="Arial" w:hAnsi="Arial" w:cs="Arial"/>
          <w:color w:val="000000" w:themeColor="text1"/>
          <w:sz w:val="22"/>
          <w:szCs w:val="22"/>
        </w:rPr>
        <w:t xml:space="preserve">the Council of Student Leaders was </w:t>
      </w:r>
      <w:r w:rsidR="007F148E" w:rsidRPr="000348E7">
        <w:rPr>
          <w:rFonts w:ascii="Arial" w:eastAsia="Arial" w:hAnsi="Arial" w:cs="Arial"/>
          <w:color w:val="000000" w:themeColor="text1"/>
          <w:sz w:val="22"/>
          <w:szCs w:val="22"/>
        </w:rPr>
        <w:t>formed,</w:t>
      </w:r>
      <w:r w:rsidR="00F96BEB" w:rsidRPr="000348E7">
        <w:rPr>
          <w:rFonts w:ascii="Arial" w:eastAsia="Arial" w:hAnsi="Arial" w:cs="Arial"/>
          <w:color w:val="000000" w:themeColor="text1"/>
          <w:sz w:val="22"/>
          <w:szCs w:val="22"/>
        </w:rPr>
        <w:t xml:space="preserve"> and </w:t>
      </w:r>
      <w:r w:rsidR="001C0DD7" w:rsidRPr="000348E7">
        <w:rPr>
          <w:rFonts w:ascii="Arial" w:eastAsia="Arial" w:hAnsi="Arial" w:cs="Arial"/>
          <w:color w:val="000000" w:themeColor="text1"/>
          <w:sz w:val="22"/>
          <w:szCs w:val="22"/>
        </w:rPr>
        <w:t>it remains active to this day</w:t>
      </w:r>
      <w:r w:rsidR="34CA0539" w:rsidRPr="000348E7">
        <w:rPr>
          <w:rFonts w:ascii="Arial" w:eastAsia="Arial" w:hAnsi="Arial" w:cs="Arial"/>
          <w:color w:val="000000" w:themeColor="text1"/>
          <w:sz w:val="22"/>
          <w:szCs w:val="22"/>
        </w:rPr>
        <w:t xml:space="preserve">.  The </w:t>
      </w:r>
      <w:r w:rsidRPr="000348E7">
        <w:rPr>
          <w:rFonts w:ascii="Arial" w:eastAsia="Arial" w:hAnsi="Arial" w:cs="Arial"/>
          <w:color w:val="000000" w:themeColor="text1"/>
          <w:sz w:val="22"/>
          <w:szCs w:val="22"/>
        </w:rPr>
        <w:t>students conduct research to improve the school lives of their fellow students in the district</w:t>
      </w:r>
      <w:r w:rsidR="00D06CE7" w:rsidRPr="000348E7">
        <w:rPr>
          <w:rFonts w:ascii="Arial" w:eastAsia="Arial" w:hAnsi="Arial" w:cs="Arial"/>
          <w:color w:val="000000" w:themeColor="text1"/>
          <w:sz w:val="22"/>
          <w:szCs w:val="22"/>
        </w:rPr>
        <w:t>.</w:t>
      </w:r>
      <w:r w:rsidRPr="000348E7">
        <w:rPr>
          <w:rFonts w:ascii="Arial" w:eastAsia="Arial" w:hAnsi="Arial" w:cs="Arial"/>
          <w:color w:val="000000" w:themeColor="text1"/>
          <w:sz w:val="22"/>
          <w:szCs w:val="22"/>
        </w:rPr>
        <w:t xml:space="preserve"> Their research led to</w:t>
      </w:r>
      <w:r w:rsidR="00E73028">
        <w:rPr>
          <w:rFonts w:ascii="Arial" w:eastAsia="Arial" w:hAnsi="Arial" w:cs="Arial"/>
          <w:color w:val="000000" w:themeColor="text1"/>
          <w:sz w:val="22"/>
          <w:szCs w:val="22"/>
        </w:rPr>
        <w:t xml:space="preserve"> </w:t>
      </w:r>
      <w:r w:rsidR="00DA5663" w:rsidRPr="000348E7">
        <w:rPr>
          <w:rFonts w:ascii="Arial" w:eastAsia="Arial" w:hAnsi="Arial" w:cs="Arial"/>
          <w:color w:val="000000" w:themeColor="text1"/>
          <w:sz w:val="22"/>
          <w:szCs w:val="22"/>
        </w:rPr>
        <w:t xml:space="preserve">a report on Diversity and Inclusion in the first year </w:t>
      </w:r>
      <w:r w:rsidR="00D06CE7" w:rsidRPr="000348E7">
        <w:rPr>
          <w:rFonts w:ascii="Arial" w:hAnsi="Arial" w:cs="Arial"/>
          <w:sz w:val="22"/>
          <w:szCs w:val="22"/>
        </w:rPr>
        <w:t xml:space="preserve">and Experiences of </w:t>
      </w:r>
      <w:r w:rsidR="00DA5663" w:rsidRPr="000348E7">
        <w:rPr>
          <w:rFonts w:ascii="Arial" w:hAnsi="Arial" w:cs="Arial"/>
          <w:sz w:val="22"/>
          <w:szCs w:val="22"/>
        </w:rPr>
        <w:t>Discrimination in the second year.  These are published on our website and shared with</w:t>
      </w:r>
      <w:r w:rsidRPr="000348E7">
        <w:rPr>
          <w:rFonts w:ascii="Arial" w:eastAsia="Arial" w:hAnsi="Arial" w:cs="Arial"/>
          <w:color w:val="000000" w:themeColor="text1"/>
          <w:sz w:val="22"/>
          <w:szCs w:val="22"/>
        </w:rPr>
        <w:t xml:space="preserve"> senior leadership</w:t>
      </w:r>
      <w:r w:rsidR="00DA5663" w:rsidRPr="000348E7">
        <w:rPr>
          <w:rFonts w:ascii="Arial" w:eastAsia="Arial" w:hAnsi="Arial" w:cs="Arial"/>
          <w:color w:val="000000" w:themeColor="text1"/>
          <w:sz w:val="22"/>
          <w:szCs w:val="22"/>
        </w:rPr>
        <w:t xml:space="preserve"> and other decision makers within our province (see appendices).</w:t>
      </w:r>
    </w:p>
    <w:p w14:paraId="413D6277" w14:textId="77777777" w:rsidR="00DA5663" w:rsidRPr="000348E7" w:rsidRDefault="00DA5663" w:rsidP="00DA5663">
      <w:pPr>
        <w:pStyle w:val="ListParagraph"/>
        <w:spacing w:line="259" w:lineRule="auto"/>
        <w:jc w:val="both"/>
        <w:rPr>
          <w:rFonts w:ascii="Arial" w:eastAsia="Arial" w:hAnsi="Arial" w:cs="Arial"/>
          <w:color w:val="000000" w:themeColor="text1"/>
          <w:sz w:val="22"/>
          <w:szCs w:val="22"/>
        </w:rPr>
      </w:pPr>
    </w:p>
    <w:p w14:paraId="1F5A3594" w14:textId="708F45C7" w:rsidR="00DA7F0A" w:rsidRPr="000348E7" w:rsidRDefault="71AD939C" w:rsidP="30C6A587">
      <w:pPr>
        <w:pStyle w:val="ListParagraph"/>
        <w:numPr>
          <w:ilvl w:val="0"/>
          <w:numId w:val="1"/>
        </w:numPr>
        <w:spacing w:line="259" w:lineRule="auto"/>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ASD-W currently has </w:t>
      </w:r>
      <w:r w:rsidR="0031652C">
        <w:rPr>
          <w:rFonts w:ascii="Arial" w:eastAsia="Arial" w:hAnsi="Arial" w:cs="Arial"/>
          <w:color w:val="000000" w:themeColor="text1"/>
          <w:sz w:val="22"/>
          <w:szCs w:val="22"/>
        </w:rPr>
        <w:t>27</w:t>
      </w:r>
      <w:r w:rsidRPr="000348E7">
        <w:rPr>
          <w:rFonts w:ascii="Arial" w:eastAsia="Arial" w:hAnsi="Arial" w:cs="Arial"/>
          <w:color w:val="000000" w:themeColor="text1"/>
          <w:sz w:val="22"/>
          <w:szCs w:val="22"/>
        </w:rPr>
        <w:t xml:space="preserve"> Agreements including Municipalities, Local NGOs, Food Service Providers and Early Learning/daycare/afterschool operators.</w:t>
      </w:r>
      <w:r w:rsidR="0031652C">
        <w:rPr>
          <w:rFonts w:ascii="Arial" w:eastAsia="Arial" w:hAnsi="Arial" w:cs="Arial"/>
          <w:color w:val="000000" w:themeColor="text1"/>
          <w:sz w:val="22"/>
          <w:szCs w:val="22"/>
        </w:rPr>
        <w:t xml:space="preserve">  Conversations continue with </w:t>
      </w:r>
      <w:r w:rsidR="00C4090A">
        <w:rPr>
          <w:rFonts w:ascii="Arial" w:eastAsia="Arial" w:hAnsi="Arial" w:cs="Arial"/>
          <w:color w:val="000000" w:themeColor="text1"/>
          <w:sz w:val="22"/>
          <w:szCs w:val="22"/>
        </w:rPr>
        <w:t>others who are interested in establishing a formal agreement with ASD-W.</w:t>
      </w:r>
    </w:p>
    <w:p w14:paraId="290EE7FE" w14:textId="77777777" w:rsidR="00DA5663" w:rsidRPr="000348E7" w:rsidRDefault="00DA5663" w:rsidP="00DA5663">
      <w:pPr>
        <w:spacing w:line="259" w:lineRule="auto"/>
        <w:ind w:left="0"/>
        <w:jc w:val="both"/>
        <w:rPr>
          <w:rFonts w:ascii="Arial" w:eastAsia="Arial" w:hAnsi="Arial" w:cs="Arial"/>
          <w:color w:val="000000" w:themeColor="text1"/>
          <w:sz w:val="22"/>
          <w:szCs w:val="22"/>
        </w:rPr>
      </w:pPr>
    </w:p>
    <w:p w14:paraId="2AFCF782" w14:textId="73A5B5DA" w:rsidR="00DA7F0A" w:rsidRPr="000348E7" w:rsidRDefault="4A83057B" w:rsidP="30C6A587">
      <w:pPr>
        <w:pStyle w:val="ListParagraph"/>
        <w:numPr>
          <w:ilvl w:val="0"/>
          <w:numId w:val="1"/>
        </w:numPr>
        <w:spacing w:line="259" w:lineRule="auto"/>
        <w:jc w:val="both"/>
        <w:rPr>
          <w:rFonts w:ascii="Arial" w:eastAsia="Arial" w:hAnsi="Arial" w:cs="Arial"/>
          <w:color w:val="000000" w:themeColor="text1"/>
          <w:sz w:val="22"/>
          <w:szCs w:val="22"/>
        </w:rPr>
      </w:pPr>
      <w:r w:rsidRPr="000348E7">
        <w:rPr>
          <w:rFonts w:ascii="Arial" w:eastAsia="Arial" w:hAnsi="Arial" w:cs="Arial"/>
          <w:color w:val="000000" w:themeColor="text1"/>
          <w:sz w:val="22"/>
          <w:szCs w:val="22"/>
        </w:rPr>
        <w:t>ASD-W has processed</w:t>
      </w:r>
      <w:r w:rsidR="00C4090A">
        <w:rPr>
          <w:rFonts w:ascii="Arial" w:eastAsia="Arial" w:hAnsi="Arial" w:cs="Arial"/>
          <w:color w:val="000000" w:themeColor="text1"/>
          <w:sz w:val="22"/>
          <w:szCs w:val="22"/>
        </w:rPr>
        <w:t xml:space="preserve"> 402</w:t>
      </w:r>
      <w:r w:rsidR="00DA5663" w:rsidRPr="000348E7">
        <w:rPr>
          <w:rFonts w:ascii="Arial" w:eastAsia="Arial" w:hAnsi="Arial" w:cs="Arial"/>
          <w:color w:val="000000" w:themeColor="text1"/>
          <w:sz w:val="22"/>
          <w:szCs w:val="22"/>
        </w:rPr>
        <w:t xml:space="preserve"> </w:t>
      </w:r>
      <w:r w:rsidRPr="000348E7">
        <w:rPr>
          <w:rFonts w:ascii="Arial" w:eastAsia="Arial" w:hAnsi="Arial" w:cs="Arial"/>
          <w:color w:val="000000" w:themeColor="text1"/>
          <w:sz w:val="22"/>
          <w:szCs w:val="22"/>
        </w:rPr>
        <w:t>Community Use of School applications to date (September 202</w:t>
      </w:r>
      <w:r w:rsidR="00DA5663" w:rsidRPr="000348E7">
        <w:rPr>
          <w:rFonts w:ascii="Arial" w:eastAsia="Arial" w:hAnsi="Arial" w:cs="Arial"/>
          <w:color w:val="000000" w:themeColor="text1"/>
          <w:sz w:val="22"/>
          <w:szCs w:val="22"/>
        </w:rPr>
        <w:t>4</w:t>
      </w:r>
      <w:r w:rsidRPr="000348E7">
        <w:rPr>
          <w:rFonts w:ascii="Arial" w:eastAsia="Arial" w:hAnsi="Arial" w:cs="Arial"/>
          <w:color w:val="000000" w:themeColor="text1"/>
          <w:sz w:val="22"/>
          <w:szCs w:val="22"/>
        </w:rPr>
        <w:t xml:space="preserve"> – April </w:t>
      </w:r>
      <w:r w:rsidR="00DA5663" w:rsidRPr="000348E7">
        <w:rPr>
          <w:rFonts w:ascii="Arial" w:eastAsia="Arial" w:hAnsi="Arial" w:cs="Arial"/>
          <w:color w:val="000000" w:themeColor="text1"/>
          <w:sz w:val="22"/>
          <w:szCs w:val="22"/>
        </w:rPr>
        <w:t>30</w:t>
      </w:r>
      <w:r w:rsidR="3E918FEE" w:rsidRPr="000348E7">
        <w:rPr>
          <w:rFonts w:ascii="Arial" w:eastAsia="Arial" w:hAnsi="Arial" w:cs="Arial"/>
          <w:color w:val="000000" w:themeColor="text1"/>
          <w:sz w:val="22"/>
          <w:szCs w:val="22"/>
        </w:rPr>
        <w:t>, 202</w:t>
      </w:r>
      <w:r w:rsidR="00DA5663" w:rsidRPr="000348E7">
        <w:rPr>
          <w:rFonts w:ascii="Arial" w:eastAsia="Arial" w:hAnsi="Arial" w:cs="Arial"/>
          <w:color w:val="000000" w:themeColor="text1"/>
          <w:sz w:val="22"/>
          <w:szCs w:val="22"/>
        </w:rPr>
        <w:t>5</w:t>
      </w:r>
      <w:r w:rsidRPr="000348E7">
        <w:rPr>
          <w:rFonts w:ascii="Arial" w:eastAsia="Arial" w:hAnsi="Arial" w:cs="Arial"/>
          <w:color w:val="000000" w:themeColor="text1"/>
          <w:sz w:val="22"/>
          <w:szCs w:val="22"/>
        </w:rPr>
        <w:t xml:space="preserve">) with additional requests still being reviewed </w:t>
      </w:r>
      <w:proofErr w:type="gramStart"/>
      <w:r w:rsidRPr="000348E7">
        <w:rPr>
          <w:rFonts w:ascii="Arial" w:eastAsia="Arial" w:hAnsi="Arial" w:cs="Arial"/>
          <w:color w:val="000000" w:themeColor="text1"/>
          <w:sz w:val="22"/>
          <w:szCs w:val="22"/>
        </w:rPr>
        <w:t>on a daily basis</w:t>
      </w:r>
      <w:proofErr w:type="gramEnd"/>
      <w:r w:rsidRPr="000348E7">
        <w:rPr>
          <w:rFonts w:ascii="Arial" w:eastAsia="Arial" w:hAnsi="Arial" w:cs="Arial"/>
          <w:color w:val="000000" w:themeColor="text1"/>
          <w:sz w:val="22"/>
          <w:szCs w:val="22"/>
        </w:rPr>
        <w:t>.</w:t>
      </w:r>
      <w:r w:rsidR="00C4090A">
        <w:rPr>
          <w:rFonts w:ascii="Arial" w:eastAsia="Arial" w:hAnsi="Arial" w:cs="Arial"/>
          <w:color w:val="000000" w:themeColor="text1"/>
          <w:sz w:val="22"/>
          <w:szCs w:val="22"/>
        </w:rPr>
        <w:t xml:space="preserve">  This number does not include </w:t>
      </w:r>
      <w:r w:rsidR="00D906A6">
        <w:rPr>
          <w:rFonts w:ascii="Arial" w:eastAsia="Arial" w:hAnsi="Arial" w:cs="Arial"/>
          <w:color w:val="000000" w:themeColor="text1"/>
          <w:sz w:val="22"/>
          <w:szCs w:val="22"/>
        </w:rPr>
        <w:t xml:space="preserve">bookings with the City of Fredericton.  More than $16 500 in revenue has been generated </w:t>
      </w:r>
      <w:r w:rsidR="00A53470">
        <w:rPr>
          <w:rFonts w:ascii="Arial" w:eastAsia="Arial" w:hAnsi="Arial" w:cs="Arial"/>
          <w:color w:val="000000" w:themeColor="text1"/>
          <w:sz w:val="22"/>
          <w:szCs w:val="22"/>
        </w:rPr>
        <w:t>through these arrangements.</w:t>
      </w:r>
    </w:p>
    <w:p w14:paraId="0E7BB830" w14:textId="77777777" w:rsidR="00DA5663" w:rsidRPr="000348E7" w:rsidRDefault="00DA5663" w:rsidP="00DA5663">
      <w:pPr>
        <w:spacing w:line="259" w:lineRule="auto"/>
        <w:ind w:left="0"/>
        <w:jc w:val="both"/>
        <w:rPr>
          <w:rFonts w:ascii="Arial" w:eastAsia="Arial" w:hAnsi="Arial" w:cs="Arial"/>
          <w:color w:val="000000" w:themeColor="text1"/>
          <w:sz w:val="22"/>
          <w:szCs w:val="22"/>
        </w:rPr>
      </w:pPr>
    </w:p>
    <w:p w14:paraId="60A2C14F" w14:textId="3DF4952F" w:rsidR="00006A9F" w:rsidRPr="000348E7" w:rsidRDefault="00006A9F" w:rsidP="00006A9F">
      <w:pPr>
        <w:pStyle w:val="ListParagraph"/>
        <w:numPr>
          <w:ilvl w:val="0"/>
          <w:numId w:val="49"/>
        </w:numPr>
        <w:spacing w:line="259" w:lineRule="auto"/>
        <w:jc w:val="both"/>
        <w:rPr>
          <w:rFonts w:ascii="Arial" w:eastAsia="Arial" w:hAnsi="Arial" w:cs="Arial"/>
          <w:color w:val="000000" w:themeColor="text1"/>
          <w:sz w:val="22"/>
          <w:szCs w:val="22"/>
        </w:rPr>
      </w:pPr>
      <w:bookmarkStart w:id="0" w:name="_Hlk198572425"/>
      <w:r w:rsidRPr="000348E7">
        <w:rPr>
          <w:rFonts w:ascii="Arial" w:eastAsia="Arial" w:hAnsi="Arial" w:cs="Arial"/>
          <w:color w:val="000000" w:themeColor="text1"/>
          <w:sz w:val="22"/>
          <w:szCs w:val="22"/>
        </w:rPr>
        <w:t xml:space="preserve">ASD-W </w:t>
      </w:r>
      <w:r w:rsidR="004A4DFE" w:rsidRPr="000348E7">
        <w:rPr>
          <w:rFonts w:ascii="Arial" w:eastAsia="Arial" w:hAnsi="Arial" w:cs="Arial"/>
          <w:color w:val="000000" w:themeColor="text1"/>
          <w:sz w:val="22"/>
          <w:szCs w:val="22"/>
        </w:rPr>
        <w:t xml:space="preserve">Community Engagement Coordinators support the applications of RDC Grants that </w:t>
      </w:r>
      <w:r w:rsidR="00E73028" w:rsidRPr="000348E7">
        <w:rPr>
          <w:rFonts w:ascii="Arial" w:eastAsia="Arial" w:hAnsi="Arial" w:cs="Arial"/>
          <w:color w:val="000000" w:themeColor="text1"/>
          <w:sz w:val="22"/>
          <w:szCs w:val="22"/>
        </w:rPr>
        <w:t>have</w:t>
      </w:r>
      <w:r w:rsidR="004A4DFE" w:rsidRPr="000348E7">
        <w:rPr>
          <w:rFonts w:ascii="Arial" w:eastAsia="Arial" w:hAnsi="Arial" w:cs="Arial"/>
          <w:color w:val="000000" w:themeColor="text1"/>
          <w:sz w:val="22"/>
          <w:szCs w:val="22"/>
        </w:rPr>
        <w:t xml:space="preserve"> helped </w:t>
      </w:r>
      <w:r w:rsidR="009441A0">
        <w:rPr>
          <w:rFonts w:ascii="Arial" w:eastAsia="Arial" w:hAnsi="Arial" w:cs="Arial"/>
          <w:color w:val="000000" w:themeColor="text1"/>
          <w:sz w:val="22"/>
          <w:szCs w:val="22"/>
        </w:rPr>
        <w:t>14</w:t>
      </w:r>
      <w:r w:rsidR="004A4DFE" w:rsidRPr="000348E7">
        <w:rPr>
          <w:rFonts w:ascii="Arial" w:eastAsia="Arial" w:hAnsi="Arial" w:cs="Arial"/>
          <w:color w:val="000000" w:themeColor="text1"/>
          <w:sz w:val="22"/>
          <w:szCs w:val="22"/>
        </w:rPr>
        <w:t xml:space="preserve"> schools with </w:t>
      </w:r>
      <w:r w:rsidR="009441A0">
        <w:rPr>
          <w:rFonts w:ascii="Arial" w:eastAsia="Arial" w:hAnsi="Arial" w:cs="Arial"/>
          <w:color w:val="000000" w:themeColor="text1"/>
          <w:sz w:val="22"/>
          <w:szCs w:val="22"/>
        </w:rPr>
        <w:t>14</w:t>
      </w:r>
      <w:r w:rsidR="004A4DFE" w:rsidRPr="000348E7">
        <w:rPr>
          <w:rFonts w:ascii="Arial" w:eastAsia="Arial" w:hAnsi="Arial" w:cs="Arial"/>
          <w:color w:val="000000" w:themeColor="text1"/>
          <w:sz w:val="22"/>
          <w:szCs w:val="22"/>
        </w:rPr>
        <w:t xml:space="preserve"> projects with </w:t>
      </w:r>
      <w:r w:rsidR="00A939C1">
        <w:rPr>
          <w:rFonts w:ascii="Arial" w:eastAsia="Arial" w:hAnsi="Arial" w:cs="Arial"/>
          <w:color w:val="000000" w:themeColor="text1"/>
          <w:sz w:val="22"/>
          <w:szCs w:val="22"/>
        </w:rPr>
        <w:t>$436 772</w:t>
      </w:r>
      <w:r w:rsidR="004A4DFE" w:rsidRPr="000348E7">
        <w:rPr>
          <w:rFonts w:ascii="Arial" w:eastAsia="Arial" w:hAnsi="Arial" w:cs="Arial"/>
          <w:color w:val="000000" w:themeColor="text1"/>
          <w:sz w:val="22"/>
          <w:szCs w:val="22"/>
        </w:rPr>
        <w:t xml:space="preserve"> awarded this </w:t>
      </w:r>
      <w:r w:rsidR="00D26028" w:rsidRPr="000348E7">
        <w:rPr>
          <w:rFonts w:ascii="Arial" w:eastAsia="Arial" w:hAnsi="Arial" w:cs="Arial"/>
          <w:color w:val="000000" w:themeColor="text1"/>
          <w:sz w:val="22"/>
          <w:szCs w:val="22"/>
        </w:rPr>
        <w:t>past year</w:t>
      </w:r>
      <w:r w:rsidR="00A939C1">
        <w:rPr>
          <w:rFonts w:ascii="Arial" w:eastAsia="Arial" w:hAnsi="Arial" w:cs="Arial"/>
          <w:color w:val="000000" w:themeColor="text1"/>
          <w:sz w:val="22"/>
          <w:szCs w:val="22"/>
        </w:rPr>
        <w:t xml:space="preserve"> for a total amount of more than $1 million when combined with community raised funds.</w:t>
      </w:r>
      <w:r w:rsidR="009D3A1B">
        <w:rPr>
          <w:rFonts w:ascii="Arial" w:eastAsia="Arial" w:hAnsi="Arial" w:cs="Arial"/>
          <w:color w:val="000000" w:themeColor="text1"/>
          <w:sz w:val="22"/>
          <w:szCs w:val="22"/>
        </w:rPr>
        <w:t xml:space="preserve">  Additional grants outside the RDC program amount to</w:t>
      </w:r>
      <w:r w:rsidR="005F7390">
        <w:rPr>
          <w:rFonts w:ascii="Arial" w:eastAsia="Arial" w:hAnsi="Arial" w:cs="Arial"/>
          <w:color w:val="000000" w:themeColor="text1"/>
          <w:sz w:val="22"/>
          <w:szCs w:val="22"/>
        </w:rPr>
        <w:t xml:space="preserve"> </w:t>
      </w:r>
      <w:r w:rsidR="006354A1">
        <w:rPr>
          <w:rFonts w:ascii="Arial" w:eastAsia="Arial" w:hAnsi="Arial" w:cs="Arial"/>
          <w:color w:val="000000" w:themeColor="text1"/>
          <w:sz w:val="22"/>
          <w:szCs w:val="22"/>
        </w:rPr>
        <w:t>more than $5</w:t>
      </w:r>
      <w:r w:rsidR="005F7390">
        <w:rPr>
          <w:rFonts w:ascii="Arial" w:eastAsia="Arial" w:hAnsi="Arial" w:cs="Arial"/>
          <w:color w:val="000000" w:themeColor="text1"/>
          <w:sz w:val="22"/>
          <w:szCs w:val="22"/>
        </w:rPr>
        <w:t>1</w:t>
      </w:r>
      <w:r w:rsidR="006354A1">
        <w:rPr>
          <w:rFonts w:ascii="Arial" w:eastAsia="Arial" w:hAnsi="Arial" w:cs="Arial"/>
          <w:color w:val="000000" w:themeColor="text1"/>
          <w:sz w:val="22"/>
          <w:szCs w:val="22"/>
        </w:rPr>
        <w:t xml:space="preserve"> 000 for 6 grants</w:t>
      </w:r>
      <w:r w:rsidR="00AC4FF1">
        <w:rPr>
          <w:rFonts w:ascii="Arial" w:eastAsia="Arial" w:hAnsi="Arial" w:cs="Arial"/>
          <w:color w:val="000000" w:themeColor="text1"/>
          <w:sz w:val="22"/>
          <w:szCs w:val="22"/>
        </w:rPr>
        <w:t xml:space="preserve"> and the coordination of $17 500 in donations.</w:t>
      </w:r>
    </w:p>
    <w:bookmarkEnd w:id="0"/>
    <w:p w14:paraId="2659F4A3" w14:textId="77777777" w:rsidR="00D26028" w:rsidRPr="000348E7" w:rsidRDefault="00D26028" w:rsidP="00D26028">
      <w:pPr>
        <w:pStyle w:val="ListParagraph"/>
        <w:spacing w:line="259" w:lineRule="auto"/>
        <w:jc w:val="both"/>
        <w:rPr>
          <w:rFonts w:ascii="Arial" w:eastAsia="Arial" w:hAnsi="Arial" w:cs="Arial"/>
          <w:color w:val="000000" w:themeColor="text1"/>
          <w:sz w:val="22"/>
          <w:szCs w:val="22"/>
        </w:rPr>
      </w:pPr>
    </w:p>
    <w:p w14:paraId="7880A70E" w14:textId="1BF2ACFE" w:rsidR="006B5B45" w:rsidRPr="000348E7" w:rsidRDefault="00DA5663" w:rsidP="006B5B45">
      <w:pPr>
        <w:pStyle w:val="ListParagraph"/>
        <w:numPr>
          <w:ilvl w:val="0"/>
          <w:numId w:val="1"/>
        </w:numPr>
        <w:spacing w:before="0" w:after="160" w:line="259" w:lineRule="auto"/>
        <w:rPr>
          <w:rFonts w:ascii="Arial" w:eastAsia="Arial" w:hAnsi="Arial" w:cs="Arial"/>
          <w:color w:val="000000" w:themeColor="text1"/>
          <w:sz w:val="22"/>
          <w:szCs w:val="22"/>
        </w:rPr>
      </w:pPr>
      <w:r w:rsidRPr="000348E7">
        <w:rPr>
          <w:rFonts w:ascii="Arial" w:eastAsia="Arial" w:hAnsi="Arial" w:cs="Arial"/>
          <w:color w:val="000000" w:themeColor="text1"/>
          <w:sz w:val="22"/>
          <w:szCs w:val="22"/>
        </w:rPr>
        <w:t xml:space="preserve">The </w:t>
      </w:r>
      <w:r w:rsidR="4A83057B" w:rsidRPr="000348E7">
        <w:rPr>
          <w:rFonts w:ascii="Arial" w:eastAsia="Arial" w:hAnsi="Arial" w:cs="Arial"/>
          <w:color w:val="000000" w:themeColor="text1"/>
          <w:sz w:val="22"/>
          <w:szCs w:val="22"/>
        </w:rPr>
        <w:t>ASD-W Community Schools Team has changed booking software as of April 1, 2024</w:t>
      </w:r>
      <w:r w:rsidR="0026385F" w:rsidRPr="000348E7">
        <w:rPr>
          <w:rFonts w:ascii="Arial" w:eastAsia="Arial" w:hAnsi="Arial" w:cs="Arial"/>
          <w:color w:val="000000" w:themeColor="text1"/>
          <w:sz w:val="22"/>
          <w:szCs w:val="22"/>
        </w:rPr>
        <w:t>,</w:t>
      </w:r>
      <w:r w:rsidR="4A83057B" w:rsidRPr="000348E7">
        <w:rPr>
          <w:rFonts w:ascii="Arial" w:eastAsia="Arial" w:hAnsi="Arial" w:cs="Arial"/>
          <w:color w:val="000000" w:themeColor="text1"/>
          <w:sz w:val="22"/>
          <w:szCs w:val="22"/>
        </w:rPr>
        <w:t xml:space="preserve"> from Brightly (formerly known as </w:t>
      </w:r>
      <w:proofErr w:type="spellStart"/>
      <w:r w:rsidR="4A83057B" w:rsidRPr="000348E7">
        <w:rPr>
          <w:rFonts w:ascii="Arial" w:eastAsia="Arial" w:hAnsi="Arial" w:cs="Arial"/>
          <w:color w:val="000000" w:themeColor="text1"/>
          <w:sz w:val="22"/>
          <w:szCs w:val="22"/>
        </w:rPr>
        <w:t>SchoolDude</w:t>
      </w:r>
      <w:proofErr w:type="spellEnd"/>
      <w:r w:rsidR="4A83057B" w:rsidRPr="000348E7">
        <w:rPr>
          <w:rFonts w:ascii="Arial" w:eastAsia="Arial" w:hAnsi="Arial" w:cs="Arial"/>
          <w:color w:val="000000" w:themeColor="text1"/>
          <w:sz w:val="22"/>
          <w:szCs w:val="22"/>
        </w:rPr>
        <w:t xml:space="preserve">) to a program called </w:t>
      </w:r>
      <w:proofErr w:type="spellStart"/>
      <w:r w:rsidR="4A83057B" w:rsidRPr="000348E7">
        <w:rPr>
          <w:rFonts w:ascii="Arial" w:eastAsia="Arial" w:hAnsi="Arial" w:cs="Arial"/>
          <w:color w:val="000000" w:themeColor="text1"/>
          <w:sz w:val="22"/>
          <w:szCs w:val="22"/>
        </w:rPr>
        <w:t>OperationsHero</w:t>
      </w:r>
      <w:proofErr w:type="spellEnd"/>
      <w:r w:rsidR="4A83057B" w:rsidRPr="000348E7">
        <w:rPr>
          <w:rFonts w:ascii="Arial" w:eastAsia="Arial" w:hAnsi="Arial" w:cs="Arial"/>
          <w:color w:val="000000" w:themeColor="text1"/>
          <w:sz w:val="22"/>
          <w:szCs w:val="22"/>
        </w:rPr>
        <w:t xml:space="preserve">. </w:t>
      </w:r>
      <w:r w:rsidR="006B5B45" w:rsidRPr="000348E7">
        <w:rPr>
          <w:rFonts w:ascii="Arial" w:eastAsia="Arial" w:hAnsi="Arial" w:cs="Arial"/>
          <w:color w:val="000000" w:themeColor="text1"/>
          <w:sz w:val="22"/>
          <w:szCs w:val="22"/>
        </w:rPr>
        <w:t>The tr</w:t>
      </w:r>
      <w:r w:rsidR="4A83057B" w:rsidRPr="000348E7">
        <w:rPr>
          <w:rFonts w:ascii="Arial" w:eastAsia="Arial" w:hAnsi="Arial" w:cs="Arial"/>
          <w:color w:val="000000" w:themeColor="text1"/>
          <w:sz w:val="22"/>
          <w:szCs w:val="22"/>
        </w:rPr>
        <w:t xml:space="preserve">ansition has been successful, </w:t>
      </w:r>
      <w:r w:rsidR="006B5B45" w:rsidRPr="000348E7">
        <w:rPr>
          <w:rFonts w:ascii="Arial" w:eastAsia="Arial" w:hAnsi="Arial" w:cs="Arial"/>
          <w:color w:val="000000" w:themeColor="text1"/>
          <w:sz w:val="22"/>
          <w:szCs w:val="22"/>
        </w:rPr>
        <w:t xml:space="preserve">with </w:t>
      </w:r>
      <w:r w:rsidR="4A83057B" w:rsidRPr="000348E7">
        <w:rPr>
          <w:rFonts w:ascii="Arial" w:eastAsia="Arial" w:hAnsi="Arial" w:cs="Arial"/>
          <w:color w:val="000000" w:themeColor="text1"/>
          <w:sz w:val="22"/>
          <w:szCs w:val="22"/>
        </w:rPr>
        <w:t xml:space="preserve">more planning </w:t>
      </w:r>
      <w:r w:rsidR="35B8823E" w:rsidRPr="000348E7">
        <w:rPr>
          <w:rFonts w:ascii="Arial" w:eastAsia="Arial" w:hAnsi="Arial" w:cs="Arial"/>
          <w:color w:val="000000" w:themeColor="text1"/>
          <w:sz w:val="22"/>
          <w:szCs w:val="22"/>
        </w:rPr>
        <w:t xml:space="preserve">going into </w:t>
      </w:r>
      <w:r w:rsidR="4A83057B" w:rsidRPr="000348E7">
        <w:rPr>
          <w:rFonts w:ascii="Arial" w:eastAsia="Arial" w:hAnsi="Arial" w:cs="Arial"/>
          <w:color w:val="000000" w:themeColor="text1"/>
          <w:sz w:val="22"/>
          <w:szCs w:val="22"/>
        </w:rPr>
        <w:t>improv</w:t>
      </w:r>
      <w:r w:rsidR="1A318C6C" w:rsidRPr="000348E7">
        <w:rPr>
          <w:rFonts w:ascii="Arial" w:eastAsia="Arial" w:hAnsi="Arial" w:cs="Arial"/>
          <w:color w:val="000000" w:themeColor="text1"/>
          <w:sz w:val="22"/>
          <w:szCs w:val="22"/>
        </w:rPr>
        <w:t xml:space="preserve">ing </w:t>
      </w:r>
      <w:r w:rsidR="4A83057B" w:rsidRPr="000348E7">
        <w:rPr>
          <w:rFonts w:ascii="Arial" w:eastAsia="Arial" w:hAnsi="Arial" w:cs="Arial"/>
          <w:color w:val="000000" w:themeColor="text1"/>
          <w:sz w:val="22"/>
          <w:szCs w:val="22"/>
        </w:rPr>
        <w:t>efficiency in use and gap communication amongst Budget &amp; Accounting, school administration</w:t>
      </w:r>
      <w:r w:rsidR="006B5B45" w:rsidRPr="000348E7">
        <w:rPr>
          <w:rFonts w:ascii="Arial" w:eastAsia="Arial" w:hAnsi="Arial" w:cs="Arial"/>
          <w:color w:val="000000" w:themeColor="text1"/>
          <w:sz w:val="22"/>
          <w:szCs w:val="22"/>
        </w:rPr>
        <w:t>,</w:t>
      </w:r>
      <w:r w:rsidR="4A83057B" w:rsidRPr="000348E7">
        <w:rPr>
          <w:rFonts w:ascii="Arial" w:eastAsia="Arial" w:hAnsi="Arial" w:cs="Arial"/>
          <w:color w:val="000000" w:themeColor="text1"/>
          <w:sz w:val="22"/>
          <w:szCs w:val="22"/>
        </w:rPr>
        <w:t xml:space="preserve"> and facilities teams.</w:t>
      </w:r>
    </w:p>
    <w:p w14:paraId="53ACB023" w14:textId="77777777" w:rsidR="00E7317F" w:rsidRPr="000348E7" w:rsidRDefault="00E7317F" w:rsidP="00CB25F8">
      <w:pPr>
        <w:pStyle w:val="ListParagraph"/>
        <w:spacing w:before="0" w:after="160" w:line="259" w:lineRule="auto"/>
        <w:rPr>
          <w:rFonts w:ascii="Arial" w:eastAsia="Arial" w:hAnsi="Arial" w:cs="Arial"/>
          <w:color w:val="000000" w:themeColor="text1"/>
          <w:sz w:val="22"/>
          <w:szCs w:val="22"/>
        </w:rPr>
      </w:pPr>
    </w:p>
    <w:p w14:paraId="7D40B1B4" w14:textId="3419EC1B" w:rsidR="00FE5C0E" w:rsidRPr="00E249A8" w:rsidRDefault="005B2828" w:rsidP="00E249A8">
      <w:pPr>
        <w:pStyle w:val="ListParagraph"/>
        <w:numPr>
          <w:ilvl w:val="0"/>
          <w:numId w:val="1"/>
        </w:numPr>
        <w:spacing w:before="0" w:after="160" w:line="259" w:lineRule="auto"/>
        <w:rPr>
          <w:rFonts w:ascii="Arial" w:eastAsia="Arial" w:hAnsi="Arial" w:cs="Arial"/>
          <w:color w:val="000000" w:themeColor="text1"/>
          <w:sz w:val="22"/>
          <w:szCs w:val="22"/>
        </w:rPr>
      </w:pPr>
      <w:r w:rsidRPr="000348E7">
        <w:rPr>
          <w:rFonts w:ascii="Arial" w:eastAsia="Arial" w:hAnsi="Arial" w:cs="Arial"/>
          <w:sz w:val="22"/>
          <w:szCs w:val="22"/>
        </w:rPr>
        <w:t xml:space="preserve">The </w:t>
      </w:r>
      <w:r w:rsidR="3F2417B0" w:rsidRPr="000348E7">
        <w:rPr>
          <w:rFonts w:ascii="Arial" w:eastAsia="Arial" w:hAnsi="Arial" w:cs="Arial"/>
          <w:sz w:val="22"/>
          <w:szCs w:val="22"/>
        </w:rPr>
        <w:t xml:space="preserve">Mental Fitness and Resiliency Inventory (MFRI) </w:t>
      </w:r>
      <w:r w:rsidR="3F2417B0" w:rsidRPr="000348E7">
        <w:rPr>
          <w:rFonts w:ascii="Arial" w:eastAsia="Arial" w:hAnsi="Arial" w:cs="Arial"/>
          <w:sz w:val="22"/>
          <w:szCs w:val="22"/>
          <w:lang w:val="en-CA"/>
        </w:rPr>
        <w:t xml:space="preserve">Well-Being Index (WBI) indicates an organization’s overall workplace well-being.  Higher WBI has been associated with enhanced staff well-being and job satisfaction, increased engagement and attendance of employees, and high levels of goal attainment or evidence of productivity. </w:t>
      </w:r>
      <w:r w:rsidR="0E3A1390" w:rsidRPr="000348E7">
        <w:rPr>
          <w:rFonts w:ascii="Arial" w:eastAsia="Arial" w:hAnsi="Arial" w:cs="Arial"/>
          <w:sz w:val="22"/>
          <w:szCs w:val="22"/>
          <w:lang w:val="en-CA"/>
        </w:rPr>
        <w:t>This survey is provided for schools to complete in both April and October.</w:t>
      </w:r>
      <w:r w:rsidR="7A516CCA" w:rsidRPr="000348E7">
        <w:rPr>
          <w:rFonts w:ascii="Arial" w:eastAsia="Arial" w:hAnsi="Arial" w:cs="Arial"/>
          <w:sz w:val="22"/>
          <w:szCs w:val="22"/>
          <w:lang w:val="en-CA"/>
        </w:rPr>
        <w:t xml:space="preserve">  </w:t>
      </w:r>
      <w:r w:rsidRPr="000348E7">
        <w:rPr>
          <w:rFonts w:ascii="Arial" w:eastAsia="Arial" w:hAnsi="Arial" w:cs="Arial"/>
          <w:sz w:val="22"/>
          <w:szCs w:val="22"/>
          <w:lang w:val="en-CA"/>
        </w:rPr>
        <w:t xml:space="preserve">The overall ASD-W </w:t>
      </w:r>
      <w:r w:rsidR="00B117CC" w:rsidRPr="000348E7">
        <w:rPr>
          <w:rFonts w:ascii="Arial" w:eastAsia="Arial" w:hAnsi="Arial" w:cs="Arial"/>
          <w:sz w:val="22"/>
          <w:szCs w:val="22"/>
          <w:lang w:val="en-CA"/>
        </w:rPr>
        <w:t xml:space="preserve">index is 6 which describes us as </w:t>
      </w:r>
      <w:r w:rsidR="0000414F" w:rsidRPr="000348E7">
        <w:rPr>
          <w:rFonts w:ascii="Arial" w:eastAsia="Arial" w:hAnsi="Arial" w:cs="Arial"/>
          <w:sz w:val="22"/>
          <w:szCs w:val="22"/>
          <w:lang w:val="en-CA"/>
        </w:rPr>
        <w:t>being on the high end of building</w:t>
      </w:r>
      <w:r w:rsidR="00FE5C0E" w:rsidRPr="000348E7">
        <w:rPr>
          <w:rFonts w:ascii="Arial" w:eastAsia="Arial" w:hAnsi="Arial" w:cs="Arial"/>
          <w:sz w:val="22"/>
          <w:szCs w:val="22"/>
          <w:lang w:val="en-CA"/>
        </w:rPr>
        <w:t>, indicating evidence of expanding use of mental fitness and resiliency practices (see appendices).</w:t>
      </w:r>
    </w:p>
    <w:p w14:paraId="632D3488" w14:textId="77777777" w:rsidR="00E249A8" w:rsidRPr="00E249A8" w:rsidRDefault="00E249A8" w:rsidP="00E249A8">
      <w:pPr>
        <w:spacing w:before="0" w:after="160" w:line="259" w:lineRule="auto"/>
        <w:ind w:left="0"/>
        <w:rPr>
          <w:rFonts w:ascii="Arial" w:eastAsia="Arial" w:hAnsi="Arial" w:cs="Arial"/>
          <w:color w:val="000000" w:themeColor="text1"/>
          <w:sz w:val="22"/>
          <w:szCs w:val="22"/>
        </w:rPr>
      </w:pPr>
    </w:p>
    <w:p w14:paraId="12BF41B9" w14:textId="23CCCCFD" w:rsidR="32C5C601" w:rsidRPr="00E145FC" w:rsidRDefault="52C15D03" w:rsidP="00E734D2">
      <w:pPr>
        <w:pStyle w:val="ListParagraph"/>
        <w:numPr>
          <w:ilvl w:val="0"/>
          <w:numId w:val="1"/>
        </w:numPr>
        <w:spacing w:before="0" w:after="160" w:line="259" w:lineRule="auto"/>
        <w:rPr>
          <w:rFonts w:ascii="Arial" w:eastAsia="Arial" w:hAnsi="Arial" w:cs="Arial"/>
          <w:sz w:val="22"/>
          <w:szCs w:val="22"/>
        </w:rPr>
      </w:pPr>
      <w:r w:rsidRPr="00E145FC">
        <w:rPr>
          <w:rFonts w:ascii="Arial" w:eastAsia="Arial" w:hAnsi="Arial" w:cs="Arial"/>
          <w:color w:val="000000" w:themeColor="text1"/>
          <w:sz w:val="22"/>
          <w:szCs w:val="22"/>
        </w:rPr>
        <w:t xml:space="preserve">Survey </w:t>
      </w:r>
      <w:r w:rsidR="00E145FC" w:rsidRPr="00E145FC">
        <w:rPr>
          <w:rFonts w:ascii="Arial" w:eastAsia="Arial" w:hAnsi="Arial" w:cs="Arial"/>
          <w:color w:val="000000" w:themeColor="text1"/>
          <w:sz w:val="22"/>
          <w:szCs w:val="22"/>
        </w:rPr>
        <w:t>results</w:t>
      </w:r>
      <w:r w:rsidRPr="00E145FC">
        <w:rPr>
          <w:rFonts w:ascii="Arial" w:eastAsia="Arial" w:hAnsi="Arial" w:cs="Arial"/>
          <w:color w:val="000000" w:themeColor="text1"/>
          <w:sz w:val="22"/>
          <w:szCs w:val="22"/>
        </w:rPr>
        <w:t xml:space="preserve"> from the </w:t>
      </w:r>
      <w:r w:rsidR="00CB68F5" w:rsidRPr="00E145FC">
        <w:rPr>
          <w:rFonts w:ascii="Arial" w:eastAsia="Arial" w:hAnsi="Arial" w:cs="Arial"/>
          <w:color w:val="000000" w:themeColor="text1"/>
          <w:sz w:val="22"/>
          <w:szCs w:val="22"/>
        </w:rPr>
        <w:t xml:space="preserve">Youth Check-In, </w:t>
      </w:r>
      <w:r w:rsidR="00C23892" w:rsidRPr="00E145FC">
        <w:rPr>
          <w:rFonts w:ascii="Arial" w:eastAsia="Arial" w:hAnsi="Arial" w:cs="Arial"/>
          <w:color w:val="000000" w:themeColor="text1"/>
          <w:sz w:val="22"/>
          <w:szCs w:val="22"/>
        </w:rPr>
        <w:t xml:space="preserve">the </w:t>
      </w:r>
      <w:r w:rsidRPr="00E145FC">
        <w:rPr>
          <w:rFonts w:ascii="Arial" w:eastAsia="Arial" w:hAnsi="Arial" w:cs="Arial"/>
          <w:color w:val="000000" w:themeColor="text1"/>
          <w:sz w:val="22"/>
          <w:szCs w:val="22"/>
        </w:rPr>
        <w:t xml:space="preserve">Exit Survey, </w:t>
      </w:r>
      <w:r w:rsidR="00E145FC" w:rsidRPr="00E145FC">
        <w:rPr>
          <w:rFonts w:ascii="Arial" w:eastAsia="Arial" w:hAnsi="Arial" w:cs="Arial"/>
          <w:color w:val="000000" w:themeColor="text1"/>
          <w:sz w:val="22"/>
          <w:szCs w:val="22"/>
        </w:rPr>
        <w:t xml:space="preserve">and </w:t>
      </w:r>
      <w:r w:rsidR="00C23892" w:rsidRPr="00E145FC">
        <w:rPr>
          <w:rFonts w:ascii="Arial" w:eastAsia="Arial" w:hAnsi="Arial" w:cs="Arial"/>
          <w:color w:val="000000" w:themeColor="text1"/>
          <w:sz w:val="22"/>
          <w:szCs w:val="22"/>
        </w:rPr>
        <w:t>the EECD Integrated Survey</w:t>
      </w:r>
      <w:r w:rsidR="00E145FC" w:rsidRPr="00E145FC">
        <w:rPr>
          <w:rFonts w:ascii="Arial" w:eastAsia="Arial" w:hAnsi="Arial" w:cs="Arial"/>
          <w:color w:val="000000" w:themeColor="text1"/>
          <w:sz w:val="22"/>
          <w:szCs w:val="22"/>
        </w:rPr>
        <w:t xml:space="preserve"> </w:t>
      </w:r>
      <w:r w:rsidR="00E145FC">
        <w:rPr>
          <w:rFonts w:ascii="Arial" w:eastAsia="Arial" w:hAnsi="Arial" w:cs="Arial"/>
          <w:color w:val="000000" w:themeColor="text1"/>
          <w:sz w:val="22"/>
          <w:szCs w:val="22"/>
        </w:rPr>
        <w:t xml:space="preserve">provide a snapshot of various categories of </w:t>
      </w:r>
      <w:r w:rsidR="006110B4">
        <w:rPr>
          <w:rFonts w:ascii="Arial" w:eastAsia="Arial" w:hAnsi="Arial" w:cs="Arial"/>
          <w:color w:val="000000" w:themeColor="text1"/>
          <w:sz w:val="22"/>
          <w:szCs w:val="22"/>
        </w:rPr>
        <w:t xml:space="preserve">mental health, school relevance, relationships, </w:t>
      </w:r>
      <w:r w:rsidR="001E2B95">
        <w:rPr>
          <w:rFonts w:ascii="Arial" w:eastAsia="Arial" w:hAnsi="Arial" w:cs="Arial"/>
          <w:color w:val="000000" w:themeColor="text1"/>
          <w:sz w:val="22"/>
          <w:szCs w:val="22"/>
        </w:rPr>
        <w:t xml:space="preserve">and </w:t>
      </w:r>
      <w:r w:rsidR="006110B4">
        <w:rPr>
          <w:rFonts w:ascii="Arial" w:eastAsia="Arial" w:hAnsi="Arial" w:cs="Arial"/>
          <w:color w:val="000000" w:themeColor="text1"/>
          <w:sz w:val="22"/>
          <w:szCs w:val="22"/>
        </w:rPr>
        <w:t>safety</w:t>
      </w:r>
      <w:r w:rsidR="00E53642">
        <w:rPr>
          <w:rFonts w:ascii="Arial" w:eastAsia="Arial" w:hAnsi="Arial" w:cs="Arial"/>
          <w:color w:val="000000" w:themeColor="text1"/>
          <w:sz w:val="22"/>
          <w:szCs w:val="22"/>
        </w:rPr>
        <w:t xml:space="preserve"> (see appendices)</w:t>
      </w:r>
    </w:p>
    <w:p w14:paraId="051BF89B" w14:textId="2E0729B0" w:rsidR="32C5C601" w:rsidRDefault="32C5C601" w:rsidP="30C6A587">
      <w:pPr>
        <w:pStyle w:val="BodyText"/>
        <w:rPr>
          <w:rFonts w:ascii="Arial" w:eastAsia="Arial" w:hAnsi="Arial" w:cs="Arial"/>
          <w:sz w:val="22"/>
          <w:szCs w:val="22"/>
        </w:rPr>
      </w:pPr>
    </w:p>
    <w:p w14:paraId="6223112A" w14:textId="363D752D" w:rsidR="00DA7F0A" w:rsidRPr="00DA7F0A" w:rsidRDefault="00DA7F0A" w:rsidP="0015130F">
      <w:pPr>
        <w:pStyle w:val="BodyText"/>
        <w:rPr>
          <w:rFonts w:ascii="Arial" w:eastAsia="Arial" w:hAnsi="Arial" w:cs="Arial"/>
          <w:sz w:val="22"/>
          <w:szCs w:val="22"/>
        </w:rPr>
      </w:pPr>
      <w:r w:rsidRPr="30C6A587">
        <w:rPr>
          <w:rFonts w:ascii="Arial" w:eastAsia="Arial" w:hAnsi="Arial" w:cs="Arial"/>
          <w:sz w:val="22"/>
          <w:szCs w:val="22"/>
        </w:rPr>
        <w:t>Appendix Listing:</w:t>
      </w:r>
    </w:p>
    <w:p w14:paraId="76565265" w14:textId="151E888E" w:rsidR="00DA7F0A" w:rsidRPr="00DA7F0A" w:rsidRDefault="00DA7F0A" w:rsidP="0026385F">
      <w:pPr>
        <w:pStyle w:val="BodyText"/>
        <w:rPr>
          <w:rFonts w:ascii="Arial" w:eastAsia="Arial" w:hAnsi="Arial" w:cs="Arial"/>
          <w:sz w:val="22"/>
          <w:szCs w:val="22"/>
        </w:rPr>
      </w:pPr>
    </w:p>
    <w:p w14:paraId="517FCACE" w14:textId="6C233424" w:rsidR="000348E7" w:rsidRDefault="000348E7" w:rsidP="30C6A587">
      <w:pPr>
        <w:pStyle w:val="BodyText"/>
        <w:numPr>
          <w:ilvl w:val="0"/>
          <w:numId w:val="48"/>
        </w:numPr>
        <w:rPr>
          <w:rFonts w:ascii="Arial" w:eastAsia="Arial" w:hAnsi="Arial" w:cs="Arial"/>
          <w:sz w:val="22"/>
          <w:szCs w:val="22"/>
        </w:rPr>
      </w:pPr>
      <w:r>
        <w:rPr>
          <w:rFonts w:ascii="Arial" w:eastAsia="Arial" w:hAnsi="Arial" w:cs="Arial"/>
          <w:sz w:val="22"/>
          <w:szCs w:val="22"/>
        </w:rPr>
        <w:t>Appendix – ASD-W MFRI</w:t>
      </w:r>
    </w:p>
    <w:p w14:paraId="0300FEF6" w14:textId="11B8669E" w:rsidR="00E53642" w:rsidRDefault="00E53642" w:rsidP="30C6A587">
      <w:pPr>
        <w:pStyle w:val="BodyText"/>
        <w:numPr>
          <w:ilvl w:val="0"/>
          <w:numId w:val="48"/>
        </w:numPr>
        <w:rPr>
          <w:rFonts w:ascii="Arial" w:eastAsia="Arial" w:hAnsi="Arial" w:cs="Arial"/>
          <w:sz w:val="22"/>
          <w:szCs w:val="22"/>
        </w:rPr>
      </w:pPr>
      <w:r>
        <w:rPr>
          <w:rFonts w:ascii="Arial" w:eastAsia="Arial" w:hAnsi="Arial" w:cs="Arial"/>
          <w:sz w:val="22"/>
          <w:szCs w:val="22"/>
        </w:rPr>
        <w:t>Appendix – ASD-W Youth Check-in</w:t>
      </w:r>
    </w:p>
    <w:p w14:paraId="381E5CD5" w14:textId="44BE3EE6" w:rsidR="009C1BC7" w:rsidRDefault="00DA7F0A" w:rsidP="30C6A587">
      <w:pPr>
        <w:pStyle w:val="BodyText"/>
        <w:numPr>
          <w:ilvl w:val="0"/>
          <w:numId w:val="48"/>
        </w:numPr>
        <w:rPr>
          <w:rFonts w:ascii="Arial" w:eastAsia="Arial" w:hAnsi="Arial" w:cs="Arial"/>
          <w:sz w:val="22"/>
          <w:szCs w:val="22"/>
        </w:rPr>
      </w:pPr>
      <w:r w:rsidRPr="205E69BC">
        <w:rPr>
          <w:rFonts w:ascii="Arial" w:eastAsia="Arial" w:hAnsi="Arial" w:cs="Arial"/>
          <w:sz w:val="22"/>
          <w:szCs w:val="22"/>
        </w:rPr>
        <w:t xml:space="preserve">Appendix – </w:t>
      </w:r>
      <w:r w:rsidR="51A446AD" w:rsidRPr="205E69BC">
        <w:rPr>
          <w:rFonts w:ascii="Arial" w:eastAsia="Arial" w:hAnsi="Arial" w:cs="Arial"/>
          <w:sz w:val="22"/>
          <w:szCs w:val="22"/>
        </w:rPr>
        <w:t>ASD-W Data</w:t>
      </w:r>
    </w:p>
    <w:p w14:paraId="1A28ADEC" w14:textId="4D32F6BF" w:rsidR="0015130F" w:rsidRDefault="0015130F" w:rsidP="30C6A587">
      <w:pPr>
        <w:pStyle w:val="BodyText"/>
        <w:numPr>
          <w:ilvl w:val="0"/>
          <w:numId w:val="48"/>
        </w:numPr>
        <w:rPr>
          <w:rFonts w:ascii="Arial" w:eastAsia="Arial" w:hAnsi="Arial" w:cs="Arial"/>
          <w:sz w:val="22"/>
          <w:szCs w:val="22"/>
        </w:rPr>
      </w:pPr>
      <w:hyperlink r:id="rId13" w:history="1">
        <w:r w:rsidRPr="0015130F">
          <w:rPr>
            <w:rStyle w:val="Hyperlink"/>
            <w:rFonts w:ascii="Arial" w:eastAsia="Arial" w:hAnsi="Arial" w:cs="Arial"/>
            <w:sz w:val="22"/>
            <w:szCs w:val="22"/>
          </w:rPr>
          <w:t>Mission, Vision, and Values – Anglophone School District West</w:t>
        </w:r>
      </w:hyperlink>
    </w:p>
    <w:p w14:paraId="20FEBE74" w14:textId="6243BA9D" w:rsidR="001123EB" w:rsidRDefault="00CA2C77" w:rsidP="00CA2C77">
      <w:pPr>
        <w:pStyle w:val="BodyText"/>
        <w:numPr>
          <w:ilvl w:val="0"/>
          <w:numId w:val="48"/>
        </w:numPr>
        <w:rPr>
          <w:rFonts w:ascii="Arial" w:eastAsia="Arial" w:hAnsi="Arial" w:cs="Arial"/>
          <w:sz w:val="22"/>
          <w:szCs w:val="22"/>
        </w:rPr>
      </w:pPr>
      <w:hyperlink r:id="rId14" w:history="1">
        <w:r w:rsidRPr="00CA2C77">
          <w:rPr>
            <w:rStyle w:val="Hyperlink"/>
            <w:rFonts w:ascii="Arial" w:eastAsia="Arial" w:hAnsi="Arial" w:cs="Arial"/>
            <w:sz w:val="22"/>
            <w:szCs w:val="22"/>
          </w:rPr>
          <w:t>District Plan – Anglophone School District West</w:t>
        </w:r>
      </w:hyperlink>
    </w:p>
    <w:p w14:paraId="5E30ACF5" w14:textId="0FC274FA" w:rsidR="00DA5663" w:rsidRDefault="00DA5663" w:rsidP="00CA2C77">
      <w:pPr>
        <w:pStyle w:val="BodyText"/>
        <w:numPr>
          <w:ilvl w:val="0"/>
          <w:numId w:val="48"/>
        </w:numPr>
        <w:rPr>
          <w:rFonts w:ascii="Arial" w:eastAsia="Arial" w:hAnsi="Arial" w:cs="Arial"/>
          <w:sz w:val="22"/>
          <w:szCs w:val="22"/>
        </w:rPr>
      </w:pPr>
      <w:hyperlink r:id="rId15" w:history="1">
        <w:r w:rsidRPr="00DA5663">
          <w:rPr>
            <w:rStyle w:val="Hyperlink"/>
            <w:rFonts w:ascii="Arial" w:eastAsia="Arial" w:hAnsi="Arial" w:cs="Arial"/>
            <w:sz w:val="22"/>
            <w:szCs w:val="22"/>
          </w:rPr>
          <w:t>The Council of Student Leaders – Anglophone School District West</w:t>
        </w:r>
      </w:hyperlink>
    </w:p>
    <w:p w14:paraId="7505CF6D" w14:textId="77777777" w:rsidR="0026385F" w:rsidRPr="00DA7F0A" w:rsidRDefault="0026385F" w:rsidP="0026385F">
      <w:pPr>
        <w:pStyle w:val="BodyText"/>
        <w:ind w:left="720"/>
        <w:rPr>
          <w:rFonts w:ascii="Arial" w:eastAsia="Arial" w:hAnsi="Arial" w:cs="Arial"/>
          <w:sz w:val="22"/>
          <w:szCs w:val="22"/>
        </w:rPr>
      </w:pPr>
    </w:p>
    <w:p w14:paraId="63A0E5E8" w14:textId="039759F2" w:rsidR="009C1BC7" w:rsidRPr="00E249A8" w:rsidRDefault="7EA7BB3C" w:rsidP="000348E7">
      <w:pPr>
        <w:pStyle w:val="BodyText"/>
        <w:rPr>
          <w:rFonts w:ascii="Arial" w:eastAsia="Arial" w:hAnsi="Arial" w:cs="Arial"/>
          <w:b/>
          <w:bCs/>
          <w:i/>
          <w:iCs/>
          <w:sz w:val="22"/>
          <w:szCs w:val="22"/>
        </w:rPr>
      </w:pPr>
      <w:r w:rsidRPr="30C6A587">
        <w:rPr>
          <w:rFonts w:ascii="Arial" w:eastAsia="Arial" w:hAnsi="Arial" w:cs="Arial"/>
          <w:b/>
          <w:bCs/>
          <w:i/>
          <w:iCs/>
          <w:sz w:val="22"/>
          <w:szCs w:val="22"/>
        </w:rPr>
        <w:t xml:space="preserve">I </w:t>
      </w:r>
      <w:proofErr w:type="gramStart"/>
      <w:r w:rsidRPr="30C6A587">
        <w:rPr>
          <w:rFonts w:ascii="Arial" w:eastAsia="Arial" w:hAnsi="Arial" w:cs="Arial"/>
          <w:b/>
          <w:bCs/>
          <w:i/>
          <w:iCs/>
          <w:sz w:val="22"/>
          <w:szCs w:val="22"/>
        </w:rPr>
        <w:t>report</w:t>
      </w:r>
      <w:proofErr w:type="gramEnd"/>
      <w:r w:rsidRPr="30C6A587">
        <w:rPr>
          <w:rFonts w:ascii="Arial" w:eastAsia="Arial" w:hAnsi="Arial" w:cs="Arial"/>
          <w:b/>
          <w:bCs/>
          <w:i/>
          <w:iCs/>
          <w:sz w:val="22"/>
          <w:szCs w:val="22"/>
        </w:rPr>
        <w:t xml:space="preserve"> compliance with ASD-W-ER </w:t>
      </w:r>
      <w:r w:rsidR="3F9B1168" w:rsidRPr="30C6A587">
        <w:rPr>
          <w:rFonts w:ascii="Arial" w:eastAsia="Arial" w:hAnsi="Arial" w:cs="Arial"/>
          <w:b/>
          <w:bCs/>
          <w:i/>
          <w:iCs/>
          <w:sz w:val="22"/>
          <w:szCs w:val="22"/>
        </w:rPr>
        <w:t>2.2 School Culture</w:t>
      </w:r>
      <w:r w:rsidR="000348E7">
        <w:rPr>
          <w:rFonts w:ascii="Arial" w:eastAsia="Arial" w:hAnsi="Arial" w:cs="Arial"/>
          <w:b/>
          <w:bCs/>
          <w:i/>
          <w:iCs/>
          <w:sz w:val="22"/>
          <w:szCs w:val="22"/>
        </w:rPr>
        <w:t>.</w:t>
      </w:r>
    </w:p>
    <w:sectPr w:rsidR="009C1BC7" w:rsidRPr="00E249A8" w:rsidSect="009F2533">
      <w:footerReference w:type="default" r:id="rId16"/>
      <w:footnotePr>
        <w:pos w:val="beneathText"/>
      </w:footnotePr>
      <w:pgSz w:w="12240" w:h="15840"/>
      <w:pgMar w:top="720" w:right="720" w:bottom="720" w:left="72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4BBD" w14:textId="77777777" w:rsidR="007A097C" w:rsidRDefault="007A097C" w:rsidP="00A33ED6">
      <w:pPr>
        <w:spacing w:before="0" w:after="0"/>
      </w:pPr>
      <w:r>
        <w:separator/>
      </w:r>
    </w:p>
  </w:endnote>
  <w:endnote w:type="continuationSeparator" w:id="0">
    <w:p w14:paraId="120C6A3A" w14:textId="77777777" w:rsidR="007A097C" w:rsidRDefault="007A097C" w:rsidP="00A33ED6">
      <w:pPr>
        <w:spacing w:before="0" w:after="0"/>
      </w:pPr>
      <w:r>
        <w:continuationSeparator/>
      </w:r>
    </w:p>
  </w:endnote>
  <w:endnote w:type="continuationNotice" w:id="1">
    <w:p w14:paraId="0B7B3221" w14:textId="77777777" w:rsidR="007A097C" w:rsidRDefault="007A09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horndale">
    <w:altName w:val="Times New Roman"/>
    <w:charset w:val="00"/>
    <w:family w:val="roman"/>
    <w:pitch w:val="variable"/>
  </w:font>
  <w:font w:name="HG Mincho Light J">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005194"/>
      <w:docPartObj>
        <w:docPartGallery w:val="Page Numbers (Bottom of Page)"/>
        <w:docPartUnique/>
      </w:docPartObj>
    </w:sdtPr>
    <w:sdtEndPr>
      <w:rPr>
        <w:noProof/>
      </w:rPr>
    </w:sdtEndPr>
    <w:sdtContent>
      <w:p w14:paraId="074806B8" w14:textId="77777777" w:rsidR="008C1F40" w:rsidRDefault="008C1F40">
        <w:pPr>
          <w:pStyle w:val="Footer"/>
          <w:jc w:val="right"/>
        </w:pPr>
        <w:r>
          <w:fldChar w:fldCharType="begin"/>
        </w:r>
        <w:r>
          <w:instrText xml:space="preserve"> PAGE   \* MERGEFORMAT </w:instrText>
        </w:r>
        <w:r>
          <w:fldChar w:fldCharType="separate"/>
        </w:r>
        <w:r w:rsidR="00F93473">
          <w:rPr>
            <w:noProof/>
          </w:rPr>
          <w:t>14</w:t>
        </w:r>
        <w:r>
          <w:rPr>
            <w:noProof/>
          </w:rPr>
          <w:fldChar w:fldCharType="end"/>
        </w:r>
      </w:p>
    </w:sdtContent>
  </w:sdt>
  <w:p w14:paraId="074806B9" w14:textId="77777777" w:rsidR="008C1F40" w:rsidRDefault="008C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ACDB" w14:textId="77777777" w:rsidR="007A097C" w:rsidRDefault="007A097C" w:rsidP="00A33ED6">
      <w:pPr>
        <w:spacing w:before="0" w:after="0"/>
      </w:pPr>
      <w:r>
        <w:separator/>
      </w:r>
    </w:p>
  </w:footnote>
  <w:footnote w:type="continuationSeparator" w:id="0">
    <w:p w14:paraId="3B39F3C4" w14:textId="77777777" w:rsidR="007A097C" w:rsidRDefault="007A097C" w:rsidP="00A33ED6">
      <w:pPr>
        <w:spacing w:before="0" w:after="0"/>
      </w:pPr>
      <w:r>
        <w:continuationSeparator/>
      </w:r>
    </w:p>
  </w:footnote>
  <w:footnote w:type="continuationNotice" w:id="1">
    <w:p w14:paraId="55152868" w14:textId="77777777" w:rsidR="007A097C" w:rsidRDefault="007A097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DF635"/>
    <w:multiLevelType w:val="multilevel"/>
    <w:tmpl w:val="9FAC2AF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6D2FE7"/>
    <w:multiLevelType w:val="hybridMultilevel"/>
    <w:tmpl w:val="2B302B16"/>
    <w:lvl w:ilvl="0" w:tplc="37369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4FF2"/>
    <w:multiLevelType w:val="hybridMultilevel"/>
    <w:tmpl w:val="7D9096AA"/>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82F15"/>
    <w:multiLevelType w:val="multilevel"/>
    <w:tmpl w:val="2DE883D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E0EA3"/>
    <w:multiLevelType w:val="multilevel"/>
    <w:tmpl w:val="D6BC6F0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51A8C"/>
    <w:multiLevelType w:val="hybridMultilevel"/>
    <w:tmpl w:val="64F6C828"/>
    <w:lvl w:ilvl="0" w:tplc="4F32B36A">
      <w:start w:val="1"/>
      <w:numFmt w:val="bullet"/>
      <w:lvlText w:val="·"/>
      <w:lvlJc w:val="left"/>
      <w:pPr>
        <w:ind w:left="720" w:hanging="360"/>
      </w:pPr>
      <w:rPr>
        <w:rFonts w:ascii="Symbol" w:hAnsi="Symbol" w:hint="default"/>
      </w:rPr>
    </w:lvl>
    <w:lvl w:ilvl="1" w:tplc="650005D4">
      <w:start w:val="1"/>
      <w:numFmt w:val="bullet"/>
      <w:lvlText w:val="o"/>
      <w:lvlJc w:val="left"/>
      <w:pPr>
        <w:ind w:left="1440" w:hanging="360"/>
      </w:pPr>
      <w:rPr>
        <w:rFonts w:ascii="Courier New" w:hAnsi="Courier New" w:hint="default"/>
      </w:rPr>
    </w:lvl>
    <w:lvl w:ilvl="2" w:tplc="E95CF080">
      <w:start w:val="1"/>
      <w:numFmt w:val="bullet"/>
      <w:lvlText w:val=""/>
      <w:lvlJc w:val="left"/>
      <w:pPr>
        <w:ind w:left="2160" w:hanging="360"/>
      </w:pPr>
      <w:rPr>
        <w:rFonts w:ascii="Wingdings" w:hAnsi="Wingdings" w:hint="default"/>
      </w:rPr>
    </w:lvl>
    <w:lvl w:ilvl="3" w:tplc="E18EC430">
      <w:start w:val="1"/>
      <w:numFmt w:val="bullet"/>
      <w:lvlText w:val=""/>
      <w:lvlJc w:val="left"/>
      <w:pPr>
        <w:ind w:left="2880" w:hanging="360"/>
      </w:pPr>
      <w:rPr>
        <w:rFonts w:ascii="Symbol" w:hAnsi="Symbol" w:hint="default"/>
      </w:rPr>
    </w:lvl>
    <w:lvl w:ilvl="4" w:tplc="F8D472C6">
      <w:start w:val="1"/>
      <w:numFmt w:val="bullet"/>
      <w:lvlText w:val="o"/>
      <w:lvlJc w:val="left"/>
      <w:pPr>
        <w:ind w:left="3600" w:hanging="360"/>
      </w:pPr>
      <w:rPr>
        <w:rFonts w:ascii="Courier New" w:hAnsi="Courier New" w:hint="default"/>
      </w:rPr>
    </w:lvl>
    <w:lvl w:ilvl="5" w:tplc="A07C37F8">
      <w:start w:val="1"/>
      <w:numFmt w:val="bullet"/>
      <w:lvlText w:val=""/>
      <w:lvlJc w:val="left"/>
      <w:pPr>
        <w:ind w:left="4320" w:hanging="360"/>
      </w:pPr>
      <w:rPr>
        <w:rFonts w:ascii="Wingdings" w:hAnsi="Wingdings" w:hint="default"/>
      </w:rPr>
    </w:lvl>
    <w:lvl w:ilvl="6" w:tplc="77FC9E60">
      <w:start w:val="1"/>
      <w:numFmt w:val="bullet"/>
      <w:lvlText w:val=""/>
      <w:lvlJc w:val="left"/>
      <w:pPr>
        <w:ind w:left="5040" w:hanging="360"/>
      </w:pPr>
      <w:rPr>
        <w:rFonts w:ascii="Symbol" w:hAnsi="Symbol" w:hint="default"/>
      </w:rPr>
    </w:lvl>
    <w:lvl w:ilvl="7" w:tplc="5A665A52">
      <w:start w:val="1"/>
      <w:numFmt w:val="bullet"/>
      <w:lvlText w:val="o"/>
      <w:lvlJc w:val="left"/>
      <w:pPr>
        <w:ind w:left="5760" w:hanging="360"/>
      </w:pPr>
      <w:rPr>
        <w:rFonts w:ascii="Courier New" w:hAnsi="Courier New" w:hint="default"/>
      </w:rPr>
    </w:lvl>
    <w:lvl w:ilvl="8" w:tplc="857A22E6">
      <w:start w:val="1"/>
      <w:numFmt w:val="bullet"/>
      <w:lvlText w:val=""/>
      <w:lvlJc w:val="left"/>
      <w:pPr>
        <w:ind w:left="6480" w:hanging="360"/>
      </w:pPr>
      <w:rPr>
        <w:rFonts w:ascii="Wingdings" w:hAnsi="Wingdings" w:hint="default"/>
      </w:rPr>
    </w:lvl>
  </w:abstractNum>
  <w:abstractNum w:abstractNumId="7" w15:restartNumberingAfterBreak="0">
    <w:nsid w:val="1B31603C"/>
    <w:multiLevelType w:val="hybridMultilevel"/>
    <w:tmpl w:val="152EF718"/>
    <w:lvl w:ilvl="0" w:tplc="1FB85018">
      <w:start w:val="1"/>
      <w:numFmt w:val="bullet"/>
      <w:lvlText w:val=""/>
      <w:lvlJc w:val="left"/>
      <w:pPr>
        <w:ind w:left="720" w:hanging="360"/>
      </w:pPr>
      <w:rPr>
        <w:rFonts w:ascii="Symbol" w:hAnsi="Symbol" w:hint="default"/>
      </w:rPr>
    </w:lvl>
    <w:lvl w:ilvl="1" w:tplc="07BAE0C2">
      <w:start w:val="1"/>
      <w:numFmt w:val="bullet"/>
      <w:lvlText w:val="o"/>
      <w:lvlJc w:val="left"/>
      <w:pPr>
        <w:ind w:left="1440" w:hanging="360"/>
      </w:pPr>
      <w:rPr>
        <w:rFonts w:ascii="Courier New" w:hAnsi="Courier New" w:hint="default"/>
      </w:rPr>
    </w:lvl>
    <w:lvl w:ilvl="2" w:tplc="1A7A13CA">
      <w:start w:val="1"/>
      <w:numFmt w:val="bullet"/>
      <w:lvlText w:val=""/>
      <w:lvlJc w:val="left"/>
      <w:pPr>
        <w:ind w:left="2160" w:hanging="360"/>
      </w:pPr>
      <w:rPr>
        <w:rFonts w:ascii="Wingdings" w:hAnsi="Wingdings" w:hint="default"/>
      </w:rPr>
    </w:lvl>
    <w:lvl w:ilvl="3" w:tplc="A8066E84">
      <w:start w:val="1"/>
      <w:numFmt w:val="bullet"/>
      <w:lvlText w:val=""/>
      <w:lvlJc w:val="left"/>
      <w:pPr>
        <w:ind w:left="2880" w:hanging="360"/>
      </w:pPr>
      <w:rPr>
        <w:rFonts w:ascii="Symbol" w:hAnsi="Symbol" w:hint="default"/>
      </w:rPr>
    </w:lvl>
    <w:lvl w:ilvl="4" w:tplc="3F82CE78">
      <w:start w:val="1"/>
      <w:numFmt w:val="bullet"/>
      <w:lvlText w:val="o"/>
      <w:lvlJc w:val="left"/>
      <w:pPr>
        <w:ind w:left="3600" w:hanging="360"/>
      </w:pPr>
      <w:rPr>
        <w:rFonts w:ascii="Courier New" w:hAnsi="Courier New" w:hint="default"/>
      </w:rPr>
    </w:lvl>
    <w:lvl w:ilvl="5" w:tplc="7C1498A2">
      <w:start w:val="1"/>
      <w:numFmt w:val="bullet"/>
      <w:lvlText w:val=""/>
      <w:lvlJc w:val="left"/>
      <w:pPr>
        <w:ind w:left="4320" w:hanging="360"/>
      </w:pPr>
      <w:rPr>
        <w:rFonts w:ascii="Wingdings" w:hAnsi="Wingdings" w:hint="default"/>
      </w:rPr>
    </w:lvl>
    <w:lvl w:ilvl="6" w:tplc="0B12EC14">
      <w:start w:val="1"/>
      <w:numFmt w:val="bullet"/>
      <w:lvlText w:val=""/>
      <w:lvlJc w:val="left"/>
      <w:pPr>
        <w:ind w:left="5040" w:hanging="360"/>
      </w:pPr>
      <w:rPr>
        <w:rFonts w:ascii="Symbol" w:hAnsi="Symbol" w:hint="default"/>
      </w:rPr>
    </w:lvl>
    <w:lvl w:ilvl="7" w:tplc="509E21E6">
      <w:start w:val="1"/>
      <w:numFmt w:val="bullet"/>
      <w:lvlText w:val="o"/>
      <w:lvlJc w:val="left"/>
      <w:pPr>
        <w:ind w:left="5760" w:hanging="360"/>
      </w:pPr>
      <w:rPr>
        <w:rFonts w:ascii="Courier New" w:hAnsi="Courier New" w:hint="default"/>
      </w:rPr>
    </w:lvl>
    <w:lvl w:ilvl="8" w:tplc="C6401F88">
      <w:start w:val="1"/>
      <w:numFmt w:val="bullet"/>
      <w:lvlText w:val=""/>
      <w:lvlJc w:val="left"/>
      <w:pPr>
        <w:ind w:left="6480" w:hanging="360"/>
      </w:pPr>
      <w:rPr>
        <w:rFonts w:ascii="Wingdings" w:hAnsi="Wingdings" w:hint="default"/>
      </w:rPr>
    </w:lvl>
  </w:abstractNum>
  <w:abstractNum w:abstractNumId="8" w15:restartNumberingAfterBreak="0">
    <w:nsid w:val="1C03B899"/>
    <w:multiLevelType w:val="multilevel"/>
    <w:tmpl w:val="AEA8049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1A3B"/>
    <w:multiLevelType w:val="multilevel"/>
    <w:tmpl w:val="4406F4F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7F6801"/>
    <w:multiLevelType w:val="hybridMultilevel"/>
    <w:tmpl w:val="6420916C"/>
    <w:lvl w:ilvl="0" w:tplc="4718B458">
      <w:start w:val="1"/>
      <w:numFmt w:val="bullet"/>
      <w:lvlText w:val="·"/>
      <w:lvlJc w:val="left"/>
      <w:pPr>
        <w:ind w:left="720" w:hanging="360"/>
      </w:pPr>
      <w:rPr>
        <w:rFonts w:ascii="Symbol" w:hAnsi="Symbol" w:hint="default"/>
      </w:rPr>
    </w:lvl>
    <w:lvl w:ilvl="1" w:tplc="2990E5EC">
      <w:start w:val="1"/>
      <w:numFmt w:val="bullet"/>
      <w:lvlText w:val="o"/>
      <w:lvlJc w:val="left"/>
      <w:pPr>
        <w:ind w:left="1440" w:hanging="360"/>
      </w:pPr>
      <w:rPr>
        <w:rFonts w:ascii="Courier New" w:hAnsi="Courier New" w:hint="default"/>
      </w:rPr>
    </w:lvl>
    <w:lvl w:ilvl="2" w:tplc="1EA89B70">
      <w:start w:val="1"/>
      <w:numFmt w:val="bullet"/>
      <w:lvlText w:val=""/>
      <w:lvlJc w:val="left"/>
      <w:pPr>
        <w:ind w:left="2160" w:hanging="360"/>
      </w:pPr>
      <w:rPr>
        <w:rFonts w:ascii="Wingdings" w:hAnsi="Wingdings" w:hint="default"/>
      </w:rPr>
    </w:lvl>
    <w:lvl w:ilvl="3" w:tplc="B6BE37DA">
      <w:start w:val="1"/>
      <w:numFmt w:val="bullet"/>
      <w:lvlText w:val=""/>
      <w:lvlJc w:val="left"/>
      <w:pPr>
        <w:ind w:left="2880" w:hanging="360"/>
      </w:pPr>
      <w:rPr>
        <w:rFonts w:ascii="Symbol" w:hAnsi="Symbol" w:hint="default"/>
      </w:rPr>
    </w:lvl>
    <w:lvl w:ilvl="4" w:tplc="F4866188">
      <w:start w:val="1"/>
      <w:numFmt w:val="bullet"/>
      <w:lvlText w:val="o"/>
      <w:lvlJc w:val="left"/>
      <w:pPr>
        <w:ind w:left="3600" w:hanging="360"/>
      </w:pPr>
      <w:rPr>
        <w:rFonts w:ascii="Courier New" w:hAnsi="Courier New" w:hint="default"/>
      </w:rPr>
    </w:lvl>
    <w:lvl w:ilvl="5" w:tplc="0228FB70">
      <w:start w:val="1"/>
      <w:numFmt w:val="bullet"/>
      <w:lvlText w:val=""/>
      <w:lvlJc w:val="left"/>
      <w:pPr>
        <w:ind w:left="4320" w:hanging="360"/>
      </w:pPr>
      <w:rPr>
        <w:rFonts w:ascii="Wingdings" w:hAnsi="Wingdings" w:hint="default"/>
      </w:rPr>
    </w:lvl>
    <w:lvl w:ilvl="6" w:tplc="BA7CDCFC">
      <w:start w:val="1"/>
      <w:numFmt w:val="bullet"/>
      <w:lvlText w:val=""/>
      <w:lvlJc w:val="left"/>
      <w:pPr>
        <w:ind w:left="5040" w:hanging="360"/>
      </w:pPr>
      <w:rPr>
        <w:rFonts w:ascii="Symbol" w:hAnsi="Symbol" w:hint="default"/>
      </w:rPr>
    </w:lvl>
    <w:lvl w:ilvl="7" w:tplc="5F12B238">
      <w:start w:val="1"/>
      <w:numFmt w:val="bullet"/>
      <w:lvlText w:val="o"/>
      <w:lvlJc w:val="left"/>
      <w:pPr>
        <w:ind w:left="5760" w:hanging="360"/>
      </w:pPr>
      <w:rPr>
        <w:rFonts w:ascii="Courier New" w:hAnsi="Courier New" w:hint="default"/>
      </w:rPr>
    </w:lvl>
    <w:lvl w:ilvl="8" w:tplc="7C900CCA">
      <w:start w:val="1"/>
      <w:numFmt w:val="bullet"/>
      <w:lvlText w:val=""/>
      <w:lvlJc w:val="left"/>
      <w:pPr>
        <w:ind w:left="6480" w:hanging="360"/>
      </w:pPr>
      <w:rPr>
        <w:rFonts w:ascii="Wingdings" w:hAnsi="Wingdings" w:hint="default"/>
      </w:rPr>
    </w:lvl>
  </w:abstractNum>
  <w:abstractNum w:abstractNumId="11" w15:restartNumberingAfterBreak="0">
    <w:nsid w:val="20CDB3C4"/>
    <w:multiLevelType w:val="multilevel"/>
    <w:tmpl w:val="283283C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156656"/>
    <w:multiLevelType w:val="multilevel"/>
    <w:tmpl w:val="80F2310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3F2161"/>
    <w:multiLevelType w:val="hybridMultilevel"/>
    <w:tmpl w:val="649C354A"/>
    <w:lvl w:ilvl="0" w:tplc="50ECDC2E">
      <w:numFmt w:val="bullet"/>
      <w:lvlText w:val="-"/>
      <w:lvlJc w:val="left"/>
      <w:pPr>
        <w:ind w:left="630" w:hanging="360"/>
      </w:pPr>
      <w:rPr>
        <w:rFonts w:ascii="Arial Black" w:eastAsia="Verdana" w:hAnsi="Arial Black"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66B0"/>
    <w:multiLevelType w:val="multilevel"/>
    <w:tmpl w:val="32D2EA3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0758F"/>
    <w:multiLevelType w:val="hybridMultilevel"/>
    <w:tmpl w:val="C7B60C08"/>
    <w:lvl w:ilvl="0" w:tplc="FA04F636">
      <w:start w:val="1"/>
      <w:numFmt w:val="bullet"/>
      <w:lvlText w:val=""/>
      <w:lvlJc w:val="left"/>
      <w:pPr>
        <w:ind w:left="360" w:hanging="360"/>
      </w:pPr>
      <w:rPr>
        <w:rFonts w:ascii="Symbol" w:hAnsi="Symbol" w:hint="default"/>
      </w:rPr>
    </w:lvl>
    <w:lvl w:ilvl="1" w:tplc="2E8889BE">
      <w:start w:val="1"/>
      <w:numFmt w:val="bullet"/>
      <w:lvlText w:val="o"/>
      <w:lvlJc w:val="left"/>
      <w:pPr>
        <w:ind w:left="1080" w:hanging="360"/>
      </w:pPr>
      <w:rPr>
        <w:rFonts w:ascii="Courier New" w:hAnsi="Courier New" w:hint="default"/>
      </w:rPr>
    </w:lvl>
    <w:lvl w:ilvl="2" w:tplc="A9407E98">
      <w:start w:val="1"/>
      <w:numFmt w:val="bullet"/>
      <w:lvlText w:val=""/>
      <w:lvlJc w:val="left"/>
      <w:pPr>
        <w:ind w:left="1800" w:hanging="360"/>
      </w:pPr>
      <w:rPr>
        <w:rFonts w:ascii="Wingdings" w:hAnsi="Wingdings" w:hint="default"/>
      </w:rPr>
    </w:lvl>
    <w:lvl w:ilvl="3" w:tplc="FD343C44">
      <w:start w:val="1"/>
      <w:numFmt w:val="bullet"/>
      <w:lvlText w:val=""/>
      <w:lvlJc w:val="left"/>
      <w:pPr>
        <w:ind w:left="2520" w:hanging="360"/>
      </w:pPr>
      <w:rPr>
        <w:rFonts w:ascii="Symbol" w:hAnsi="Symbol" w:hint="default"/>
      </w:rPr>
    </w:lvl>
    <w:lvl w:ilvl="4" w:tplc="450A2656">
      <w:start w:val="1"/>
      <w:numFmt w:val="bullet"/>
      <w:lvlText w:val="o"/>
      <w:lvlJc w:val="left"/>
      <w:pPr>
        <w:ind w:left="3240" w:hanging="360"/>
      </w:pPr>
      <w:rPr>
        <w:rFonts w:ascii="Courier New" w:hAnsi="Courier New" w:hint="default"/>
      </w:rPr>
    </w:lvl>
    <w:lvl w:ilvl="5" w:tplc="333A9688">
      <w:start w:val="1"/>
      <w:numFmt w:val="bullet"/>
      <w:lvlText w:val=""/>
      <w:lvlJc w:val="left"/>
      <w:pPr>
        <w:ind w:left="3960" w:hanging="360"/>
      </w:pPr>
      <w:rPr>
        <w:rFonts w:ascii="Wingdings" w:hAnsi="Wingdings" w:hint="default"/>
      </w:rPr>
    </w:lvl>
    <w:lvl w:ilvl="6" w:tplc="57AA982C">
      <w:start w:val="1"/>
      <w:numFmt w:val="bullet"/>
      <w:lvlText w:val=""/>
      <w:lvlJc w:val="left"/>
      <w:pPr>
        <w:ind w:left="4680" w:hanging="360"/>
      </w:pPr>
      <w:rPr>
        <w:rFonts w:ascii="Symbol" w:hAnsi="Symbol" w:hint="default"/>
      </w:rPr>
    </w:lvl>
    <w:lvl w:ilvl="7" w:tplc="379605B4">
      <w:start w:val="1"/>
      <w:numFmt w:val="bullet"/>
      <w:lvlText w:val="o"/>
      <w:lvlJc w:val="left"/>
      <w:pPr>
        <w:ind w:left="5400" w:hanging="360"/>
      </w:pPr>
      <w:rPr>
        <w:rFonts w:ascii="Courier New" w:hAnsi="Courier New" w:hint="default"/>
      </w:rPr>
    </w:lvl>
    <w:lvl w:ilvl="8" w:tplc="47CAA6AE">
      <w:start w:val="1"/>
      <w:numFmt w:val="bullet"/>
      <w:lvlText w:val=""/>
      <w:lvlJc w:val="left"/>
      <w:pPr>
        <w:ind w:left="6120" w:hanging="360"/>
      </w:pPr>
      <w:rPr>
        <w:rFonts w:ascii="Wingdings" w:hAnsi="Wingdings" w:hint="default"/>
      </w:rPr>
    </w:lvl>
  </w:abstractNum>
  <w:abstractNum w:abstractNumId="16" w15:restartNumberingAfterBreak="0">
    <w:nsid w:val="28BD1D37"/>
    <w:multiLevelType w:val="hybridMultilevel"/>
    <w:tmpl w:val="F1D4E586"/>
    <w:lvl w:ilvl="0" w:tplc="E5B8750C">
      <w:start w:val="1"/>
      <w:numFmt w:val="bullet"/>
      <w:lvlText w:val=""/>
      <w:lvlJc w:val="left"/>
      <w:pPr>
        <w:ind w:left="720" w:hanging="360"/>
      </w:pPr>
      <w:rPr>
        <w:rFonts w:ascii="Symbol" w:hAnsi="Symbol" w:hint="default"/>
      </w:rPr>
    </w:lvl>
    <w:lvl w:ilvl="1" w:tplc="C47696FC">
      <w:start w:val="1"/>
      <w:numFmt w:val="bullet"/>
      <w:lvlText w:val="o"/>
      <w:lvlJc w:val="left"/>
      <w:pPr>
        <w:ind w:left="1440" w:hanging="360"/>
      </w:pPr>
      <w:rPr>
        <w:rFonts w:ascii="Courier New" w:hAnsi="Courier New" w:hint="default"/>
      </w:rPr>
    </w:lvl>
    <w:lvl w:ilvl="2" w:tplc="C420B922">
      <w:start w:val="1"/>
      <w:numFmt w:val="bullet"/>
      <w:lvlText w:val=""/>
      <w:lvlJc w:val="left"/>
      <w:pPr>
        <w:ind w:left="2160" w:hanging="360"/>
      </w:pPr>
      <w:rPr>
        <w:rFonts w:ascii="Wingdings" w:hAnsi="Wingdings" w:hint="default"/>
      </w:rPr>
    </w:lvl>
    <w:lvl w:ilvl="3" w:tplc="DACC5C8A">
      <w:start w:val="1"/>
      <w:numFmt w:val="bullet"/>
      <w:lvlText w:val=""/>
      <w:lvlJc w:val="left"/>
      <w:pPr>
        <w:ind w:left="2880" w:hanging="360"/>
      </w:pPr>
      <w:rPr>
        <w:rFonts w:ascii="Symbol" w:hAnsi="Symbol" w:hint="default"/>
      </w:rPr>
    </w:lvl>
    <w:lvl w:ilvl="4" w:tplc="8B8C251C">
      <w:start w:val="1"/>
      <w:numFmt w:val="bullet"/>
      <w:lvlText w:val="o"/>
      <w:lvlJc w:val="left"/>
      <w:pPr>
        <w:ind w:left="3600" w:hanging="360"/>
      </w:pPr>
      <w:rPr>
        <w:rFonts w:ascii="Courier New" w:hAnsi="Courier New" w:hint="default"/>
      </w:rPr>
    </w:lvl>
    <w:lvl w:ilvl="5" w:tplc="1098DC2A">
      <w:start w:val="1"/>
      <w:numFmt w:val="bullet"/>
      <w:lvlText w:val=""/>
      <w:lvlJc w:val="left"/>
      <w:pPr>
        <w:ind w:left="4320" w:hanging="360"/>
      </w:pPr>
      <w:rPr>
        <w:rFonts w:ascii="Wingdings" w:hAnsi="Wingdings" w:hint="default"/>
      </w:rPr>
    </w:lvl>
    <w:lvl w:ilvl="6" w:tplc="F412DE70">
      <w:start w:val="1"/>
      <w:numFmt w:val="bullet"/>
      <w:lvlText w:val=""/>
      <w:lvlJc w:val="left"/>
      <w:pPr>
        <w:ind w:left="5040" w:hanging="360"/>
      </w:pPr>
      <w:rPr>
        <w:rFonts w:ascii="Symbol" w:hAnsi="Symbol" w:hint="default"/>
      </w:rPr>
    </w:lvl>
    <w:lvl w:ilvl="7" w:tplc="12F0DAE8">
      <w:start w:val="1"/>
      <w:numFmt w:val="bullet"/>
      <w:lvlText w:val="o"/>
      <w:lvlJc w:val="left"/>
      <w:pPr>
        <w:ind w:left="5760" w:hanging="360"/>
      </w:pPr>
      <w:rPr>
        <w:rFonts w:ascii="Courier New" w:hAnsi="Courier New" w:hint="default"/>
      </w:rPr>
    </w:lvl>
    <w:lvl w:ilvl="8" w:tplc="79669FB4">
      <w:start w:val="1"/>
      <w:numFmt w:val="bullet"/>
      <w:lvlText w:val=""/>
      <w:lvlJc w:val="left"/>
      <w:pPr>
        <w:ind w:left="6480" w:hanging="360"/>
      </w:pPr>
      <w:rPr>
        <w:rFonts w:ascii="Wingdings" w:hAnsi="Wingdings" w:hint="default"/>
      </w:rPr>
    </w:lvl>
  </w:abstractNum>
  <w:abstractNum w:abstractNumId="17" w15:restartNumberingAfterBreak="0">
    <w:nsid w:val="2AC0B590"/>
    <w:multiLevelType w:val="hybridMultilevel"/>
    <w:tmpl w:val="14C8861E"/>
    <w:lvl w:ilvl="0" w:tplc="A62ED8D2">
      <w:start w:val="1"/>
      <w:numFmt w:val="bullet"/>
      <w:lvlText w:val="•"/>
      <w:lvlJc w:val="left"/>
      <w:pPr>
        <w:ind w:left="720" w:hanging="360"/>
      </w:pPr>
      <w:rPr>
        <w:rFonts w:ascii="Arial" w:hAnsi="Arial" w:hint="default"/>
      </w:rPr>
    </w:lvl>
    <w:lvl w:ilvl="1" w:tplc="AD5C2D6E">
      <w:start w:val="1"/>
      <w:numFmt w:val="bullet"/>
      <w:lvlText w:val="o"/>
      <w:lvlJc w:val="left"/>
      <w:pPr>
        <w:ind w:left="1440" w:hanging="360"/>
      </w:pPr>
      <w:rPr>
        <w:rFonts w:ascii="Courier New" w:hAnsi="Courier New" w:hint="default"/>
      </w:rPr>
    </w:lvl>
    <w:lvl w:ilvl="2" w:tplc="3D8A6268">
      <w:start w:val="1"/>
      <w:numFmt w:val="bullet"/>
      <w:lvlText w:val=""/>
      <w:lvlJc w:val="left"/>
      <w:pPr>
        <w:ind w:left="2160" w:hanging="360"/>
      </w:pPr>
      <w:rPr>
        <w:rFonts w:ascii="Wingdings" w:hAnsi="Wingdings" w:hint="default"/>
      </w:rPr>
    </w:lvl>
    <w:lvl w:ilvl="3" w:tplc="85CE937C">
      <w:start w:val="1"/>
      <w:numFmt w:val="bullet"/>
      <w:lvlText w:val=""/>
      <w:lvlJc w:val="left"/>
      <w:pPr>
        <w:ind w:left="2880" w:hanging="360"/>
      </w:pPr>
      <w:rPr>
        <w:rFonts w:ascii="Symbol" w:hAnsi="Symbol" w:hint="default"/>
      </w:rPr>
    </w:lvl>
    <w:lvl w:ilvl="4" w:tplc="959870A4">
      <w:start w:val="1"/>
      <w:numFmt w:val="bullet"/>
      <w:lvlText w:val="o"/>
      <w:lvlJc w:val="left"/>
      <w:pPr>
        <w:ind w:left="3600" w:hanging="360"/>
      </w:pPr>
      <w:rPr>
        <w:rFonts w:ascii="Courier New" w:hAnsi="Courier New" w:hint="default"/>
      </w:rPr>
    </w:lvl>
    <w:lvl w:ilvl="5" w:tplc="9B8E1C54">
      <w:start w:val="1"/>
      <w:numFmt w:val="bullet"/>
      <w:lvlText w:val=""/>
      <w:lvlJc w:val="left"/>
      <w:pPr>
        <w:ind w:left="4320" w:hanging="360"/>
      </w:pPr>
      <w:rPr>
        <w:rFonts w:ascii="Wingdings" w:hAnsi="Wingdings" w:hint="default"/>
      </w:rPr>
    </w:lvl>
    <w:lvl w:ilvl="6" w:tplc="2152AED2">
      <w:start w:val="1"/>
      <w:numFmt w:val="bullet"/>
      <w:lvlText w:val=""/>
      <w:lvlJc w:val="left"/>
      <w:pPr>
        <w:ind w:left="5040" w:hanging="360"/>
      </w:pPr>
      <w:rPr>
        <w:rFonts w:ascii="Symbol" w:hAnsi="Symbol" w:hint="default"/>
      </w:rPr>
    </w:lvl>
    <w:lvl w:ilvl="7" w:tplc="5204D7BE">
      <w:start w:val="1"/>
      <w:numFmt w:val="bullet"/>
      <w:lvlText w:val="o"/>
      <w:lvlJc w:val="left"/>
      <w:pPr>
        <w:ind w:left="5760" w:hanging="360"/>
      </w:pPr>
      <w:rPr>
        <w:rFonts w:ascii="Courier New" w:hAnsi="Courier New" w:hint="default"/>
      </w:rPr>
    </w:lvl>
    <w:lvl w:ilvl="8" w:tplc="24148FAE">
      <w:start w:val="1"/>
      <w:numFmt w:val="bullet"/>
      <w:lvlText w:val=""/>
      <w:lvlJc w:val="left"/>
      <w:pPr>
        <w:ind w:left="6480" w:hanging="360"/>
      </w:pPr>
      <w:rPr>
        <w:rFonts w:ascii="Wingdings" w:hAnsi="Wingdings" w:hint="default"/>
      </w:rPr>
    </w:lvl>
  </w:abstractNum>
  <w:abstractNum w:abstractNumId="18" w15:restartNumberingAfterBreak="0">
    <w:nsid w:val="2D0263EE"/>
    <w:multiLevelType w:val="hybridMultilevel"/>
    <w:tmpl w:val="BF2E0350"/>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77D27"/>
    <w:multiLevelType w:val="hybridMultilevel"/>
    <w:tmpl w:val="C370392E"/>
    <w:lvl w:ilvl="0" w:tplc="46742DA8">
      <w:numFmt w:val="bullet"/>
      <w:lvlText w:val="•"/>
      <w:lvlJc w:val="left"/>
      <w:pPr>
        <w:ind w:left="1080" w:hanging="360"/>
      </w:pPr>
      <w:rPr>
        <w:rFonts w:ascii="Arial" w:eastAsia="Verdana"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0FF73A2"/>
    <w:multiLevelType w:val="hybridMultilevel"/>
    <w:tmpl w:val="00ECC1BA"/>
    <w:lvl w:ilvl="0" w:tplc="697C31F6">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97754"/>
    <w:multiLevelType w:val="hybridMultilevel"/>
    <w:tmpl w:val="461E3C36"/>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36D2F"/>
    <w:multiLevelType w:val="multilevel"/>
    <w:tmpl w:val="2F18F3D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A0CAA"/>
    <w:multiLevelType w:val="multilevel"/>
    <w:tmpl w:val="F60859B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6C6DD1"/>
    <w:multiLevelType w:val="hybridMultilevel"/>
    <w:tmpl w:val="29FAC6D6"/>
    <w:lvl w:ilvl="0" w:tplc="46742DA8">
      <w:numFmt w:val="bullet"/>
      <w:lvlText w:val="•"/>
      <w:lvlJc w:val="left"/>
      <w:pPr>
        <w:ind w:left="1065" w:hanging="705"/>
      </w:pPr>
      <w:rPr>
        <w:rFonts w:ascii="Arial" w:eastAsia="Verdan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B473B5"/>
    <w:multiLevelType w:val="hybridMultilevel"/>
    <w:tmpl w:val="158C1B3A"/>
    <w:lvl w:ilvl="0" w:tplc="FFFFFFFF">
      <w:start w:val="1"/>
      <w:numFmt w:val="bullet"/>
      <w:lvlText w:val="•"/>
      <w:lvlJc w:val="left"/>
      <w:pPr>
        <w:ind w:left="1065" w:hanging="705"/>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81F8B"/>
    <w:multiLevelType w:val="multilevel"/>
    <w:tmpl w:val="C9288B7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65ABD3"/>
    <w:multiLevelType w:val="multilevel"/>
    <w:tmpl w:val="E2A67A1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6B2374"/>
    <w:multiLevelType w:val="hybridMultilevel"/>
    <w:tmpl w:val="DDA219AE"/>
    <w:lvl w:ilvl="0" w:tplc="50ECDC2E">
      <w:numFmt w:val="bullet"/>
      <w:lvlText w:val="-"/>
      <w:lvlJc w:val="left"/>
      <w:pPr>
        <w:ind w:left="720" w:hanging="360"/>
      </w:pPr>
      <w:rPr>
        <w:rFonts w:ascii="Arial Black" w:eastAsia="Verdana" w:hAnsi="Arial Black"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C80EB02"/>
    <w:multiLevelType w:val="multilevel"/>
    <w:tmpl w:val="57F2455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6D6306"/>
    <w:multiLevelType w:val="hybridMultilevel"/>
    <w:tmpl w:val="44E4356A"/>
    <w:lvl w:ilvl="0" w:tplc="12000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87039"/>
    <w:multiLevelType w:val="hybridMultilevel"/>
    <w:tmpl w:val="2B7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FF575"/>
    <w:multiLevelType w:val="hybridMultilevel"/>
    <w:tmpl w:val="D75441FE"/>
    <w:lvl w:ilvl="0" w:tplc="1CB84260">
      <w:start w:val="1"/>
      <w:numFmt w:val="bullet"/>
      <w:lvlText w:val="o"/>
      <w:lvlJc w:val="left"/>
      <w:pPr>
        <w:ind w:left="720" w:hanging="360"/>
      </w:pPr>
      <w:rPr>
        <w:rFonts w:ascii="&quot;Courier New&quot;" w:hAnsi="&quot;Courier New&quot;" w:hint="default"/>
      </w:rPr>
    </w:lvl>
    <w:lvl w:ilvl="1" w:tplc="BE58D934">
      <w:start w:val="1"/>
      <w:numFmt w:val="bullet"/>
      <w:lvlText w:val="o"/>
      <w:lvlJc w:val="left"/>
      <w:pPr>
        <w:ind w:left="1440" w:hanging="360"/>
      </w:pPr>
      <w:rPr>
        <w:rFonts w:ascii="Courier New" w:hAnsi="Courier New" w:hint="default"/>
      </w:rPr>
    </w:lvl>
    <w:lvl w:ilvl="2" w:tplc="41FE13B0">
      <w:start w:val="1"/>
      <w:numFmt w:val="bullet"/>
      <w:lvlText w:val=""/>
      <w:lvlJc w:val="left"/>
      <w:pPr>
        <w:ind w:left="2160" w:hanging="360"/>
      </w:pPr>
      <w:rPr>
        <w:rFonts w:ascii="Wingdings" w:hAnsi="Wingdings" w:hint="default"/>
      </w:rPr>
    </w:lvl>
    <w:lvl w:ilvl="3" w:tplc="9932902E">
      <w:start w:val="1"/>
      <w:numFmt w:val="bullet"/>
      <w:lvlText w:val=""/>
      <w:lvlJc w:val="left"/>
      <w:pPr>
        <w:ind w:left="2880" w:hanging="360"/>
      </w:pPr>
      <w:rPr>
        <w:rFonts w:ascii="Symbol" w:hAnsi="Symbol" w:hint="default"/>
      </w:rPr>
    </w:lvl>
    <w:lvl w:ilvl="4" w:tplc="9D181ABC">
      <w:start w:val="1"/>
      <w:numFmt w:val="bullet"/>
      <w:lvlText w:val="o"/>
      <w:lvlJc w:val="left"/>
      <w:pPr>
        <w:ind w:left="3600" w:hanging="360"/>
      </w:pPr>
      <w:rPr>
        <w:rFonts w:ascii="Courier New" w:hAnsi="Courier New" w:hint="default"/>
      </w:rPr>
    </w:lvl>
    <w:lvl w:ilvl="5" w:tplc="F8F6A950">
      <w:start w:val="1"/>
      <w:numFmt w:val="bullet"/>
      <w:lvlText w:val=""/>
      <w:lvlJc w:val="left"/>
      <w:pPr>
        <w:ind w:left="4320" w:hanging="360"/>
      </w:pPr>
      <w:rPr>
        <w:rFonts w:ascii="Wingdings" w:hAnsi="Wingdings" w:hint="default"/>
      </w:rPr>
    </w:lvl>
    <w:lvl w:ilvl="6" w:tplc="D19ABC68">
      <w:start w:val="1"/>
      <w:numFmt w:val="bullet"/>
      <w:lvlText w:val=""/>
      <w:lvlJc w:val="left"/>
      <w:pPr>
        <w:ind w:left="5040" w:hanging="360"/>
      </w:pPr>
      <w:rPr>
        <w:rFonts w:ascii="Symbol" w:hAnsi="Symbol" w:hint="default"/>
      </w:rPr>
    </w:lvl>
    <w:lvl w:ilvl="7" w:tplc="7F14C5C8">
      <w:start w:val="1"/>
      <w:numFmt w:val="bullet"/>
      <w:lvlText w:val="o"/>
      <w:lvlJc w:val="left"/>
      <w:pPr>
        <w:ind w:left="5760" w:hanging="360"/>
      </w:pPr>
      <w:rPr>
        <w:rFonts w:ascii="Courier New" w:hAnsi="Courier New" w:hint="default"/>
      </w:rPr>
    </w:lvl>
    <w:lvl w:ilvl="8" w:tplc="313EA394">
      <w:start w:val="1"/>
      <w:numFmt w:val="bullet"/>
      <w:lvlText w:val=""/>
      <w:lvlJc w:val="left"/>
      <w:pPr>
        <w:ind w:left="6480" w:hanging="360"/>
      </w:pPr>
      <w:rPr>
        <w:rFonts w:ascii="Wingdings" w:hAnsi="Wingdings" w:hint="default"/>
      </w:rPr>
    </w:lvl>
  </w:abstractNum>
  <w:abstractNum w:abstractNumId="33" w15:restartNumberingAfterBreak="0">
    <w:nsid w:val="566D6C4F"/>
    <w:multiLevelType w:val="hybridMultilevel"/>
    <w:tmpl w:val="8F36A0A8"/>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D93EC"/>
    <w:multiLevelType w:val="multilevel"/>
    <w:tmpl w:val="ED14A03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0602C"/>
    <w:multiLevelType w:val="multilevel"/>
    <w:tmpl w:val="CA5E1C5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3D84FB"/>
    <w:multiLevelType w:val="multilevel"/>
    <w:tmpl w:val="5A4CA0A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DB2E68"/>
    <w:multiLevelType w:val="hybridMultilevel"/>
    <w:tmpl w:val="EC6A5EFC"/>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FF46EF"/>
    <w:multiLevelType w:val="multilevel"/>
    <w:tmpl w:val="BFC8165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7A33A8"/>
    <w:multiLevelType w:val="hybridMultilevel"/>
    <w:tmpl w:val="EDE85B7C"/>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57395"/>
    <w:multiLevelType w:val="hybridMultilevel"/>
    <w:tmpl w:val="F95E3336"/>
    <w:lvl w:ilvl="0" w:tplc="50ECDC2E">
      <w:numFmt w:val="bullet"/>
      <w:lvlText w:val="-"/>
      <w:lvlJc w:val="left"/>
      <w:pPr>
        <w:ind w:left="720" w:hanging="360"/>
      </w:pPr>
      <w:rPr>
        <w:rFonts w:ascii="Arial Black" w:eastAsia="Verdana" w:hAnsi="Arial Black"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23401"/>
    <w:multiLevelType w:val="hybridMultilevel"/>
    <w:tmpl w:val="BAA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A0C26"/>
    <w:multiLevelType w:val="hybridMultilevel"/>
    <w:tmpl w:val="9822E51A"/>
    <w:lvl w:ilvl="0" w:tplc="B5040022">
      <w:start w:val="1"/>
      <w:numFmt w:val="decimal"/>
      <w:lvlText w:val="%1."/>
      <w:lvlJc w:val="left"/>
      <w:pPr>
        <w:ind w:left="720" w:hanging="360"/>
      </w:pPr>
    </w:lvl>
    <w:lvl w:ilvl="1" w:tplc="8F2E46B6">
      <w:start w:val="1"/>
      <w:numFmt w:val="lowerLetter"/>
      <w:lvlText w:val="%2."/>
      <w:lvlJc w:val="left"/>
      <w:pPr>
        <w:ind w:left="1440" w:hanging="360"/>
      </w:pPr>
    </w:lvl>
    <w:lvl w:ilvl="2" w:tplc="040CA92E">
      <w:start w:val="1"/>
      <w:numFmt w:val="lowerRoman"/>
      <w:lvlText w:val="%3."/>
      <w:lvlJc w:val="right"/>
      <w:pPr>
        <w:ind w:left="2160" w:hanging="180"/>
      </w:pPr>
    </w:lvl>
    <w:lvl w:ilvl="3" w:tplc="DC5A07DC">
      <w:start w:val="1"/>
      <w:numFmt w:val="decimal"/>
      <w:lvlText w:val="%4."/>
      <w:lvlJc w:val="left"/>
      <w:pPr>
        <w:ind w:left="2880" w:hanging="360"/>
      </w:pPr>
    </w:lvl>
    <w:lvl w:ilvl="4" w:tplc="E3306CCA">
      <w:start w:val="1"/>
      <w:numFmt w:val="lowerLetter"/>
      <w:lvlText w:val="%5."/>
      <w:lvlJc w:val="left"/>
      <w:pPr>
        <w:ind w:left="3600" w:hanging="360"/>
      </w:pPr>
    </w:lvl>
    <w:lvl w:ilvl="5" w:tplc="EE6A07D2">
      <w:start w:val="1"/>
      <w:numFmt w:val="lowerRoman"/>
      <w:lvlText w:val="%6."/>
      <w:lvlJc w:val="right"/>
      <w:pPr>
        <w:ind w:left="4320" w:hanging="180"/>
      </w:pPr>
    </w:lvl>
    <w:lvl w:ilvl="6" w:tplc="5914C0B2">
      <w:start w:val="1"/>
      <w:numFmt w:val="decimal"/>
      <w:lvlText w:val="%7."/>
      <w:lvlJc w:val="left"/>
      <w:pPr>
        <w:ind w:left="5040" w:hanging="360"/>
      </w:pPr>
    </w:lvl>
    <w:lvl w:ilvl="7" w:tplc="02F0343A">
      <w:start w:val="1"/>
      <w:numFmt w:val="lowerLetter"/>
      <w:lvlText w:val="%8."/>
      <w:lvlJc w:val="left"/>
      <w:pPr>
        <w:ind w:left="5760" w:hanging="360"/>
      </w:pPr>
    </w:lvl>
    <w:lvl w:ilvl="8" w:tplc="21D68CAE">
      <w:start w:val="1"/>
      <w:numFmt w:val="lowerRoman"/>
      <w:lvlText w:val="%9."/>
      <w:lvlJc w:val="right"/>
      <w:pPr>
        <w:ind w:left="6480" w:hanging="180"/>
      </w:pPr>
    </w:lvl>
  </w:abstractNum>
  <w:abstractNum w:abstractNumId="43" w15:restartNumberingAfterBreak="0">
    <w:nsid w:val="73DCFA65"/>
    <w:multiLevelType w:val="multilevel"/>
    <w:tmpl w:val="21E2364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BB0D1D"/>
    <w:multiLevelType w:val="hybridMultilevel"/>
    <w:tmpl w:val="D06C5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9D38E1D"/>
    <w:multiLevelType w:val="multilevel"/>
    <w:tmpl w:val="DB644C3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2939DA"/>
    <w:multiLevelType w:val="hybridMultilevel"/>
    <w:tmpl w:val="5E56965A"/>
    <w:lvl w:ilvl="0" w:tplc="8ED4EE24">
      <w:start w:val="1"/>
      <w:numFmt w:val="bullet"/>
      <w:lvlText w:val="·"/>
      <w:lvlJc w:val="left"/>
      <w:pPr>
        <w:ind w:left="720" w:hanging="360"/>
      </w:pPr>
      <w:rPr>
        <w:rFonts w:ascii="Symbol" w:hAnsi="Symbol" w:hint="default"/>
      </w:rPr>
    </w:lvl>
    <w:lvl w:ilvl="1" w:tplc="92DEDC86">
      <w:start w:val="1"/>
      <w:numFmt w:val="bullet"/>
      <w:lvlText w:val="o"/>
      <w:lvlJc w:val="left"/>
      <w:pPr>
        <w:ind w:left="1440" w:hanging="360"/>
      </w:pPr>
      <w:rPr>
        <w:rFonts w:ascii="Courier New" w:hAnsi="Courier New" w:hint="default"/>
      </w:rPr>
    </w:lvl>
    <w:lvl w:ilvl="2" w:tplc="8C6C7194">
      <w:start w:val="1"/>
      <w:numFmt w:val="bullet"/>
      <w:lvlText w:val=""/>
      <w:lvlJc w:val="left"/>
      <w:pPr>
        <w:ind w:left="2160" w:hanging="360"/>
      </w:pPr>
      <w:rPr>
        <w:rFonts w:ascii="Wingdings" w:hAnsi="Wingdings" w:hint="default"/>
      </w:rPr>
    </w:lvl>
    <w:lvl w:ilvl="3" w:tplc="D4043BFE">
      <w:start w:val="1"/>
      <w:numFmt w:val="bullet"/>
      <w:lvlText w:val=""/>
      <w:lvlJc w:val="left"/>
      <w:pPr>
        <w:ind w:left="2880" w:hanging="360"/>
      </w:pPr>
      <w:rPr>
        <w:rFonts w:ascii="Symbol" w:hAnsi="Symbol" w:hint="default"/>
      </w:rPr>
    </w:lvl>
    <w:lvl w:ilvl="4" w:tplc="CAFE303E">
      <w:start w:val="1"/>
      <w:numFmt w:val="bullet"/>
      <w:lvlText w:val="o"/>
      <w:lvlJc w:val="left"/>
      <w:pPr>
        <w:ind w:left="3600" w:hanging="360"/>
      </w:pPr>
      <w:rPr>
        <w:rFonts w:ascii="Courier New" w:hAnsi="Courier New" w:hint="default"/>
      </w:rPr>
    </w:lvl>
    <w:lvl w:ilvl="5" w:tplc="4532E5EE">
      <w:start w:val="1"/>
      <w:numFmt w:val="bullet"/>
      <w:lvlText w:val=""/>
      <w:lvlJc w:val="left"/>
      <w:pPr>
        <w:ind w:left="4320" w:hanging="360"/>
      </w:pPr>
      <w:rPr>
        <w:rFonts w:ascii="Wingdings" w:hAnsi="Wingdings" w:hint="default"/>
      </w:rPr>
    </w:lvl>
    <w:lvl w:ilvl="6" w:tplc="663C6DC0">
      <w:start w:val="1"/>
      <w:numFmt w:val="bullet"/>
      <w:lvlText w:val=""/>
      <w:lvlJc w:val="left"/>
      <w:pPr>
        <w:ind w:left="5040" w:hanging="360"/>
      </w:pPr>
      <w:rPr>
        <w:rFonts w:ascii="Symbol" w:hAnsi="Symbol" w:hint="default"/>
      </w:rPr>
    </w:lvl>
    <w:lvl w:ilvl="7" w:tplc="EE26D80E">
      <w:start w:val="1"/>
      <w:numFmt w:val="bullet"/>
      <w:lvlText w:val="o"/>
      <w:lvlJc w:val="left"/>
      <w:pPr>
        <w:ind w:left="5760" w:hanging="360"/>
      </w:pPr>
      <w:rPr>
        <w:rFonts w:ascii="Courier New" w:hAnsi="Courier New" w:hint="default"/>
      </w:rPr>
    </w:lvl>
    <w:lvl w:ilvl="8" w:tplc="2FCAE0D0">
      <w:start w:val="1"/>
      <w:numFmt w:val="bullet"/>
      <w:lvlText w:val=""/>
      <w:lvlJc w:val="left"/>
      <w:pPr>
        <w:ind w:left="6480" w:hanging="360"/>
      </w:pPr>
      <w:rPr>
        <w:rFonts w:ascii="Wingdings" w:hAnsi="Wingdings" w:hint="default"/>
      </w:rPr>
    </w:lvl>
  </w:abstractNum>
  <w:abstractNum w:abstractNumId="47" w15:restartNumberingAfterBreak="0">
    <w:nsid w:val="7B8E5828"/>
    <w:multiLevelType w:val="hybridMultilevel"/>
    <w:tmpl w:val="9F32EE8A"/>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D6CCD"/>
    <w:multiLevelType w:val="hybridMultilevel"/>
    <w:tmpl w:val="A788B0D2"/>
    <w:lvl w:ilvl="0" w:tplc="46742DA8">
      <w:numFmt w:val="bullet"/>
      <w:lvlText w:val="•"/>
      <w:lvlJc w:val="left"/>
      <w:pPr>
        <w:ind w:left="1080" w:hanging="360"/>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5202264">
    <w:abstractNumId w:val="17"/>
  </w:num>
  <w:num w:numId="2" w16cid:durableId="1840926494">
    <w:abstractNumId w:val="7"/>
  </w:num>
  <w:num w:numId="3" w16cid:durableId="2076933577">
    <w:abstractNumId w:val="15"/>
  </w:num>
  <w:num w:numId="4" w16cid:durableId="119155081">
    <w:abstractNumId w:val="14"/>
  </w:num>
  <w:num w:numId="5" w16cid:durableId="231281908">
    <w:abstractNumId w:val="23"/>
  </w:num>
  <w:num w:numId="6" w16cid:durableId="452987708">
    <w:abstractNumId w:val="4"/>
  </w:num>
  <w:num w:numId="7" w16cid:durableId="1035498507">
    <w:abstractNumId w:val="12"/>
  </w:num>
  <w:num w:numId="8" w16cid:durableId="482703525">
    <w:abstractNumId w:val="36"/>
  </w:num>
  <w:num w:numId="9" w16cid:durableId="1318194742">
    <w:abstractNumId w:val="26"/>
  </w:num>
  <w:num w:numId="10" w16cid:durableId="1408189119">
    <w:abstractNumId w:val="22"/>
  </w:num>
  <w:num w:numId="11" w16cid:durableId="1478837585">
    <w:abstractNumId w:val="9"/>
  </w:num>
  <w:num w:numId="12" w16cid:durableId="458501863">
    <w:abstractNumId w:val="29"/>
  </w:num>
  <w:num w:numId="13" w16cid:durableId="787895816">
    <w:abstractNumId w:val="38"/>
  </w:num>
  <w:num w:numId="14" w16cid:durableId="74979205">
    <w:abstractNumId w:val="35"/>
  </w:num>
  <w:num w:numId="15" w16cid:durableId="410198607">
    <w:abstractNumId w:val="8"/>
  </w:num>
  <w:num w:numId="16" w16cid:durableId="890384707">
    <w:abstractNumId w:val="5"/>
  </w:num>
  <w:num w:numId="17" w16cid:durableId="1858036388">
    <w:abstractNumId w:val="43"/>
  </w:num>
  <w:num w:numId="18" w16cid:durableId="1130637152">
    <w:abstractNumId w:val="27"/>
  </w:num>
  <w:num w:numId="19" w16cid:durableId="137579053">
    <w:abstractNumId w:val="11"/>
  </w:num>
  <w:num w:numId="20" w16cid:durableId="1396707218">
    <w:abstractNumId w:val="1"/>
  </w:num>
  <w:num w:numId="21" w16cid:durableId="1034768520">
    <w:abstractNumId w:val="34"/>
  </w:num>
  <w:num w:numId="22" w16cid:durableId="763762756">
    <w:abstractNumId w:val="45"/>
  </w:num>
  <w:num w:numId="23" w16cid:durableId="1609655731">
    <w:abstractNumId w:val="32"/>
  </w:num>
  <w:num w:numId="24" w16cid:durableId="365255634">
    <w:abstractNumId w:val="6"/>
  </w:num>
  <w:num w:numId="25" w16cid:durableId="1006442903">
    <w:abstractNumId w:val="46"/>
  </w:num>
  <w:num w:numId="26" w16cid:durableId="1196385430">
    <w:abstractNumId w:val="10"/>
  </w:num>
  <w:num w:numId="27" w16cid:durableId="471364900">
    <w:abstractNumId w:val="42"/>
  </w:num>
  <w:num w:numId="28" w16cid:durableId="80421030">
    <w:abstractNumId w:val="16"/>
  </w:num>
  <w:num w:numId="29" w16cid:durableId="979462178">
    <w:abstractNumId w:val="0"/>
  </w:num>
  <w:num w:numId="30" w16cid:durableId="1527333059">
    <w:abstractNumId w:val="44"/>
  </w:num>
  <w:num w:numId="31" w16cid:durableId="398989134">
    <w:abstractNumId w:val="2"/>
  </w:num>
  <w:num w:numId="32" w16cid:durableId="1293168088">
    <w:abstractNumId w:val="41"/>
  </w:num>
  <w:num w:numId="33" w16cid:durableId="1604724024">
    <w:abstractNumId w:val="13"/>
  </w:num>
  <w:num w:numId="34" w16cid:durableId="646209418">
    <w:abstractNumId w:val="40"/>
  </w:num>
  <w:num w:numId="35" w16cid:durableId="402609187">
    <w:abstractNumId w:val="28"/>
  </w:num>
  <w:num w:numId="36" w16cid:durableId="1498301344">
    <w:abstractNumId w:val="30"/>
  </w:num>
  <w:num w:numId="37" w16cid:durableId="1719548419">
    <w:abstractNumId w:val="31"/>
  </w:num>
  <w:num w:numId="38" w16cid:durableId="121391176">
    <w:abstractNumId w:val="25"/>
  </w:num>
  <w:num w:numId="39" w16cid:durableId="622729510">
    <w:abstractNumId w:val="47"/>
  </w:num>
  <w:num w:numId="40" w16cid:durableId="23991728">
    <w:abstractNumId w:val="18"/>
  </w:num>
  <w:num w:numId="41" w16cid:durableId="949749292">
    <w:abstractNumId w:val="39"/>
  </w:num>
  <w:num w:numId="42" w16cid:durableId="1089423635">
    <w:abstractNumId w:val="20"/>
  </w:num>
  <w:num w:numId="43" w16cid:durableId="837229589">
    <w:abstractNumId w:val="24"/>
  </w:num>
  <w:num w:numId="44" w16cid:durableId="1032920522">
    <w:abstractNumId w:val="48"/>
  </w:num>
  <w:num w:numId="45" w16cid:durableId="151723679">
    <w:abstractNumId w:val="19"/>
  </w:num>
  <w:num w:numId="46" w16cid:durableId="1807896032">
    <w:abstractNumId w:val="33"/>
  </w:num>
  <w:num w:numId="47" w16cid:durableId="292056365">
    <w:abstractNumId w:val="21"/>
  </w:num>
  <w:num w:numId="48" w16cid:durableId="849415624">
    <w:abstractNumId w:val="37"/>
  </w:num>
  <w:num w:numId="49" w16cid:durableId="135315050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zMDO0NLcwMTI3NDFW0lEKTi0uzszPAykwrAUATaiqiSwAAAA="/>
  </w:docVars>
  <w:rsids>
    <w:rsidRoot w:val="00073BBB"/>
    <w:rsid w:val="0000414F"/>
    <w:rsid w:val="00006A9F"/>
    <w:rsid w:val="00011AA9"/>
    <w:rsid w:val="00012D0F"/>
    <w:rsid w:val="0001363D"/>
    <w:rsid w:val="000149BE"/>
    <w:rsid w:val="00014FF1"/>
    <w:rsid w:val="0001630C"/>
    <w:rsid w:val="000212E0"/>
    <w:rsid w:val="00021B6F"/>
    <w:rsid w:val="00022C0C"/>
    <w:rsid w:val="000244B0"/>
    <w:rsid w:val="000255B6"/>
    <w:rsid w:val="00026D30"/>
    <w:rsid w:val="00027F8F"/>
    <w:rsid w:val="000348E7"/>
    <w:rsid w:val="00042008"/>
    <w:rsid w:val="00045FC0"/>
    <w:rsid w:val="00052593"/>
    <w:rsid w:val="000545F2"/>
    <w:rsid w:val="00056649"/>
    <w:rsid w:val="000569D4"/>
    <w:rsid w:val="000605B8"/>
    <w:rsid w:val="00060A68"/>
    <w:rsid w:val="00061C86"/>
    <w:rsid w:val="000622A8"/>
    <w:rsid w:val="00062525"/>
    <w:rsid w:val="00065D51"/>
    <w:rsid w:val="00066D5B"/>
    <w:rsid w:val="000678E8"/>
    <w:rsid w:val="00071DAF"/>
    <w:rsid w:val="000726D8"/>
    <w:rsid w:val="00073AE4"/>
    <w:rsid w:val="00073BBB"/>
    <w:rsid w:val="0008158D"/>
    <w:rsid w:val="0008392B"/>
    <w:rsid w:val="00084762"/>
    <w:rsid w:val="000852FE"/>
    <w:rsid w:val="00091BAF"/>
    <w:rsid w:val="000956A0"/>
    <w:rsid w:val="00096BB8"/>
    <w:rsid w:val="000A2649"/>
    <w:rsid w:val="000A436D"/>
    <w:rsid w:val="000A4C0A"/>
    <w:rsid w:val="000A52E3"/>
    <w:rsid w:val="000B127F"/>
    <w:rsid w:val="000B5AA0"/>
    <w:rsid w:val="000B6414"/>
    <w:rsid w:val="000B6C53"/>
    <w:rsid w:val="000B6C6A"/>
    <w:rsid w:val="000C313E"/>
    <w:rsid w:val="000C70BA"/>
    <w:rsid w:val="000D081C"/>
    <w:rsid w:val="000D08C1"/>
    <w:rsid w:val="000D2433"/>
    <w:rsid w:val="000D5FA9"/>
    <w:rsid w:val="000D76B3"/>
    <w:rsid w:val="000E2438"/>
    <w:rsid w:val="000E4B80"/>
    <w:rsid w:val="000F1D45"/>
    <w:rsid w:val="000F293F"/>
    <w:rsid w:val="000F3E70"/>
    <w:rsid w:val="000F51AC"/>
    <w:rsid w:val="000F7410"/>
    <w:rsid w:val="00103141"/>
    <w:rsid w:val="00104B78"/>
    <w:rsid w:val="001123EB"/>
    <w:rsid w:val="00113E5A"/>
    <w:rsid w:val="001143DB"/>
    <w:rsid w:val="00121002"/>
    <w:rsid w:val="00126A49"/>
    <w:rsid w:val="00130116"/>
    <w:rsid w:val="0013118B"/>
    <w:rsid w:val="0013307A"/>
    <w:rsid w:val="0013502F"/>
    <w:rsid w:val="00135A1B"/>
    <w:rsid w:val="00135A49"/>
    <w:rsid w:val="00142705"/>
    <w:rsid w:val="00143078"/>
    <w:rsid w:val="00147462"/>
    <w:rsid w:val="0015130F"/>
    <w:rsid w:val="00153F7E"/>
    <w:rsid w:val="00154032"/>
    <w:rsid w:val="00157804"/>
    <w:rsid w:val="0016088B"/>
    <w:rsid w:val="00161023"/>
    <w:rsid w:val="00173CE2"/>
    <w:rsid w:val="001755E6"/>
    <w:rsid w:val="00176790"/>
    <w:rsid w:val="00181ADD"/>
    <w:rsid w:val="001821E4"/>
    <w:rsid w:val="001924A3"/>
    <w:rsid w:val="00192E68"/>
    <w:rsid w:val="00194576"/>
    <w:rsid w:val="001A3BA2"/>
    <w:rsid w:val="001A6716"/>
    <w:rsid w:val="001A76BE"/>
    <w:rsid w:val="001B69FC"/>
    <w:rsid w:val="001C0DD7"/>
    <w:rsid w:val="001C14A9"/>
    <w:rsid w:val="001C492B"/>
    <w:rsid w:val="001C51F9"/>
    <w:rsid w:val="001C6DAB"/>
    <w:rsid w:val="001D2C3F"/>
    <w:rsid w:val="001D536F"/>
    <w:rsid w:val="001D7E26"/>
    <w:rsid w:val="001E2B95"/>
    <w:rsid w:val="001E3492"/>
    <w:rsid w:val="001E5CAB"/>
    <w:rsid w:val="001F1B7A"/>
    <w:rsid w:val="001F6957"/>
    <w:rsid w:val="002056F1"/>
    <w:rsid w:val="002058D2"/>
    <w:rsid w:val="002101FB"/>
    <w:rsid w:val="00212CFC"/>
    <w:rsid w:val="002225C1"/>
    <w:rsid w:val="00222824"/>
    <w:rsid w:val="00222C3B"/>
    <w:rsid w:val="0022539B"/>
    <w:rsid w:val="00226AE3"/>
    <w:rsid w:val="00227F01"/>
    <w:rsid w:val="0023229A"/>
    <w:rsid w:val="002438A4"/>
    <w:rsid w:val="00251ED4"/>
    <w:rsid w:val="00252553"/>
    <w:rsid w:val="0025613E"/>
    <w:rsid w:val="002613E1"/>
    <w:rsid w:val="00262ED1"/>
    <w:rsid w:val="0026385F"/>
    <w:rsid w:val="00265541"/>
    <w:rsid w:val="0026739F"/>
    <w:rsid w:val="00271E85"/>
    <w:rsid w:val="002739A3"/>
    <w:rsid w:val="00273CE9"/>
    <w:rsid w:val="00274971"/>
    <w:rsid w:val="002753D8"/>
    <w:rsid w:val="00275633"/>
    <w:rsid w:val="00277250"/>
    <w:rsid w:val="00282C21"/>
    <w:rsid w:val="00282DA9"/>
    <w:rsid w:val="0028337A"/>
    <w:rsid w:val="00287A08"/>
    <w:rsid w:val="00290EBB"/>
    <w:rsid w:val="00294798"/>
    <w:rsid w:val="002A026E"/>
    <w:rsid w:val="002A0394"/>
    <w:rsid w:val="002A7755"/>
    <w:rsid w:val="002B1288"/>
    <w:rsid w:val="002B2383"/>
    <w:rsid w:val="002B42AF"/>
    <w:rsid w:val="002B68CA"/>
    <w:rsid w:val="002C067D"/>
    <w:rsid w:val="002C27A5"/>
    <w:rsid w:val="002C2D40"/>
    <w:rsid w:val="002C5231"/>
    <w:rsid w:val="002C545B"/>
    <w:rsid w:val="002C762C"/>
    <w:rsid w:val="002D159B"/>
    <w:rsid w:val="002D3765"/>
    <w:rsid w:val="002D3E43"/>
    <w:rsid w:val="002D7F33"/>
    <w:rsid w:val="002E0224"/>
    <w:rsid w:val="002E1ACC"/>
    <w:rsid w:val="002F689B"/>
    <w:rsid w:val="00302C56"/>
    <w:rsid w:val="00303004"/>
    <w:rsid w:val="00303F43"/>
    <w:rsid w:val="00304684"/>
    <w:rsid w:val="00305288"/>
    <w:rsid w:val="003076E6"/>
    <w:rsid w:val="00315C50"/>
    <w:rsid w:val="0031652C"/>
    <w:rsid w:val="00320EEF"/>
    <w:rsid w:val="00321A9C"/>
    <w:rsid w:val="0032248A"/>
    <w:rsid w:val="00322FD8"/>
    <w:rsid w:val="003259EC"/>
    <w:rsid w:val="00326821"/>
    <w:rsid w:val="00330670"/>
    <w:rsid w:val="00330EA5"/>
    <w:rsid w:val="00333288"/>
    <w:rsid w:val="0033386C"/>
    <w:rsid w:val="003365EC"/>
    <w:rsid w:val="00336FD7"/>
    <w:rsid w:val="00337702"/>
    <w:rsid w:val="003413A7"/>
    <w:rsid w:val="00343607"/>
    <w:rsid w:val="003456B3"/>
    <w:rsid w:val="0035129F"/>
    <w:rsid w:val="00351D51"/>
    <w:rsid w:val="003562C1"/>
    <w:rsid w:val="003614D8"/>
    <w:rsid w:val="00363488"/>
    <w:rsid w:val="00365664"/>
    <w:rsid w:val="003656E0"/>
    <w:rsid w:val="00371FAC"/>
    <w:rsid w:val="00372EA7"/>
    <w:rsid w:val="00373EE9"/>
    <w:rsid w:val="00375B69"/>
    <w:rsid w:val="003842EA"/>
    <w:rsid w:val="00395871"/>
    <w:rsid w:val="00397A9C"/>
    <w:rsid w:val="003A25E2"/>
    <w:rsid w:val="003B066C"/>
    <w:rsid w:val="003B3530"/>
    <w:rsid w:val="003C03A4"/>
    <w:rsid w:val="003C19DF"/>
    <w:rsid w:val="003C205B"/>
    <w:rsid w:val="003C3DF6"/>
    <w:rsid w:val="003C6042"/>
    <w:rsid w:val="003D3152"/>
    <w:rsid w:val="003D7C3E"/>
    <w:rsid w:val="003E096E"/>
    <w:rsid w:val="003E1A4B"/>
    <w:rsid w:val="003E5F99"/>
    <w:rsid w:val="003E69C8"/>
    <w:rsid w:val="003F15D4"/>
    <w:rsid w:val="003F346A"/>
    <w:rsid w:val="003F374C"/>
    <w:rsid w:val="003F531B"/>
    <w:rsid w:val="003F7A6C"/>
    <w:rsid w:val="0040082D"/>
    <w:rsid w:val="00404003"/>
    <w:rsid w:val="00404415"/>
    <w:rsid w:val="00404BA7"/>
    <w:rsid w:val="00405E3B"/>
    <w:rsid w:val="004124D1"/>
    <w:rsid w:val="004153E1"/>
    <w:rsid w:val="004264AC"/>
    <w:rsid w:val="00430F82"/>
    <w:rsid w:val="004370EE"/>
    <w:rsid w:val="004415A6"/>
    <w:rsid w:val="0046037E"/>
    <w:rsid w:val="00464345"/>
    <w:rsid w:val="004650C6"/>
    <w:rsid w:val="00465DDE"/>
    <w:rsid w:val="00471245"/>
    <w:rsid w:val="0047551F"/>
    <w:rsid w:val="00484C6C"/>
    <w:rsid w:val="004865BA"/>
    <w:rsid w:val="00496B28"/>
    <w:rsid w:val="004A122D"/>
    <w:rsid w:val="004A4DFE"/>
    <w:rsid w:val="004B0476"/>
    <w:rsid w:val="004B0CD5"/>
    <w:rsid w:val="004B7F4C"/>
    <w:rsid w:val="004C12A7"/>
    <w:rsid w:val="004C15A2"/>
    <w:rsid w:val="004C28E7"/>
    <w:rsid w:val="004C53C7"/>
    <w:rsid w:val="004C74F3"/>
    <w:rsid w:val="004C7FC2"/>
    <w:rsid w:val="004D0611"/>
    <w:rsid w:val="004D1D5B"/>
    <w:rsid w:val="004D60E7"/>
    <w:rsid w:val="004D6D7F"/>
    <w:rsid w:val="004D6F9E"/>
    <w:rsid w:val="004D7330"/>
    <w:rsid w:val="004E223B"/>
    <w:rsid w:val="004E3974"/>
    <w:rsid w:val="004E5DFD"/>
    <w:rsid w:val="004F0DEF"/>
    <w:rsid w:val="004F28A6"/>
    <w:rsid w:val="005001F2"/>
    <w:rsid w:val="00500E02"/>
    <w:rsid w:val="00504266"/>
    <w:rsid w:val="00504337"/>
    <w:rsid w:val="00504CDA"/>
    <w:rsid w:val="005123F5"/>
    <w:rsid w:val="00516633"/>
    <w:rsid w:val="00517CC1"/>
    <w:rsid w:val="0052296B"/>
    <w:rsid w:val="00537D24"/>
    <w:rsid w:val="00537F5A"/>
    <w:rsid w:val="00540948"/>
    <w:rsid w:val="00543DDE"/>
    <w:rsid w:val="00545045"/>
    <w:rsid w:val="00555794"/>
    <w:rsid w:val="00557627"/>
    <w:rsid w:val="0055DEE0"/>
    <w:rsid w:val="00560061"/>
    <w:rsid w:val="005606E8"/>
    <w:rsid w:val="00567D7E"/>
    <w:rsid w:val="00580564"/>
    <w:rsid w:val="00580A6B"/>
    <w:rsid w:val="005842F8"/>
    <w:rsid w:val="005854CA"/>
    <w:rsid w:val="00585C31"/>
    <w:rsid w:val="00586874"/>
    <w:rsid w:val="00590594"/>
    <w:rsid w:val="005A0906"/>
    <w:rsid w:val="005A0BE7"/>
    <w:rsid w:val="005A39F1"/>
    <w:rsid w:val="005A6300"/>
    <w:rsid w:val="005A7154"/>
    <w:rsid w:val="005B2622"/>
    <w:rsid w:val="005B2828"/>
    <w:rsid w:val="005B48C6"/>
    <w:rsid w:val="005B4F8F"/>
    <w:rsid w:val="005C159B"/>
    <w:rsid w:val="005C4F38"/>
    <w:rsid w:val="005C641F"/>
    <w:rsid w:val="005C7730"/>
    <w:rsid w:val="005D232D"/>
    <w:rsid w:val="005E043D"/>
    <w:rsid w:val="005E2293"/>
    <w:rsid w:val="005E5C4C"/>
    <w:rsid w:val="005E7DF3"/>
    <w:rsid w:val="005F13AC"/>
    <w:rsid w:val="005F7390"/>
    <w:rsid w:val="006067E4"/>
    <w:rsid w:val="00610FB4"/>
    <w:rsid w:val="006110B4"/>
    <w:rsid w:val="006122F6"/>
    <w:rsid w:val="006125E3"/>
    <w:rsid w:val="00613684"/>
    <w:rsid w:val="00620FCC"/>
    <w:rsid w:val="006252A0"/>
    <w:rsid w:val="006354A1"/>
    <w:rsid w:val="006370A1"/>
    <w:rsid w:val="00645652"/>
    <w:rsid w:val="00646FDA"/>
    <w:rsid w:val="00657189"/>
    <w:rsid w:val="0065740A"/>
    <w:rsid w:val="0066799C"/>
    <w:rsid w:val="00673F15"/>
    <w:rsid w:val="00676E2E"/>
    <w:rsid w:val="0068359A"/>
    <w:rsid w:val="00690640"/>
    <w:rsid w:val="00696CB3"/>
    <w:rsid w:val="006A385E"/>
    <w:rsid w:val="006A54E3"/>
    <w:rsid w:val="006B131B"/>
    <w:rsid w:val="006B2394"/>
    <w:rsid w:val="006B451B"/>
    <w:rsid w:val="006B4C12"/>
    <w:rsid w:val="006B5B45"/>
    <w:rsid w:val="006B72E1"/>
    <w:rsid w:val="006B7D91"/>
    <w:rsid w:val="006C0DCD"/>
    <w:rsid w:val="006C4BDD"/>
    <w:rsid w:val="006C70D4"/>
    <w:rsid w:val="006D1612"/>
    <w:rsid w:val="006D5653"/>
    <w:rsid w:val="006D7607"/>
    <w:rsid w:val="006E3E0E"/>
    <w:rsid w:val="006F0431"/>
    <w:rsid w:val="006F33D3"/>
    <w:rsid w:val="006F590B"/>
    <w:rsid w:val="006F59A8"/>
    <w:rsid w:val="006F6069"/>
    <w:rsid w:val="006F7E76"/>
    <w:rsid w:val="00700315"/>
    <w:rsid w:val="0070176B"/>
    <w:rsid w:val="007055AA"/>
    <w:rsid w:val="00705CAB"/>
    <w:rsid w:val="00711D0D"/>
    <w:rsid w:val="007138E7"/>
    <w:rsid w:val="007156C1"/>
    <w:rsid w:val="00717A50"/>
    <w:rsid w:val="00725954"/>
    <w:rsid w:val="00740CB7"/>
    <w:rsid w:val="00741D75"/>
    <w:rsid w:val="00747963"/>
    <w:rsid w:val="00755222"/>
    <w:rsid w:val="007609C1"/>
    <w:rsid w:val="00764758"/>
    <w:rsid w:val="0076756A"/>
    <w:rsid w:val="007700BF"/>
    <w:rsid w:val="00770295"/>
    <w:rsid w:val="007734F6"/>
    <w:rsid w:val="00774CD0"/>
    <w:rsid w:val="007751CC"/>
    <w:rsid w:val="00780C3A"/>
    <w:rsid w:val="007834F9"/>
    <w:rsid w:val="00786117"/>
    <w:rsid w:val="00786D09"/>
    <w:rsid w:val="00791F50"/>
    <w:rsid w:val="00794924"/>
    <w:rsid w:val="007A097C"/>
    <w:rsid w:val="007A1B7A"/>
    <w:rsid w:val="007A5694"/>
    <w:rsid w:val="007B7A3C"/>
    <w:rsid w:val="007C0133"/>
    <w:rsid w:val="007D2BD7"/>
    <w:rsid w:val="007E0233"/>
    <w:rsid w:val="007E18D4"/>
    <w:rsid w:val="007F148E"/>
    <w:rsid w:val="00807102"/>
    <w:rsid w:val="0080769C"/>
    <w:rsid w:val="0081206B"/>
    <w:rsid w:val="00815D53"/>
    <w:rsid w:val="0082587B"/>
    <w:rsid w:val="00837C7B"/>
    <w:rsid w:val="008414AD"/>
    <w:rsid w:val="0084304F"/>
    <w:rsid w:val="008440E1"/>
    <w:rsid w:val="0086012A"/>
    <w:rsid w:val="00860311"/>
    <w:rsid w:val="008617CA"/>
    <w:rsid w:val="00886C65"/>
    <w:rsid w:val="00887A75"/>
    <w:rsid w:val="00890D79"/>
    <w:rsid w:val="00892BAF"/>
    <w:rsid w:val="00895B90"/>
    <w:rsid w:val="008A7D39"/>
    <w:rsid w:val="008B016E"/>
    <w:rsid w:val="008B3B69"/>
    <w:rsid w:val="008B3D1D"/>
    <w:rsid w:val="008C1F40"/>
    <w:rsid w:val="008C4F09"/>
    <w:rsid w:val="008C64C7"/>
    <w:rsid w:val="008C6992"/>
    <w:rsid w:val="008E0C99"/>
    <w:rsid w:val="008E1F75"/>
    <w:rsid w:val="008E22AB"/>
    <w:rsid w:val="008E2324"/>
    <w:rsid w:val="008E3F8A"/>
    <w:rsid w:val="008F4127"/>
    <w:rsid w:val="008F63D4"/>
    <w:rsid w:val="008F7CE0"/>
    <w:rsid w:val="00900474"/>
    <w:rsid w:val="0090365F"/>
    <w:rsid w:val="00905FDF"/>
    <w:rsid w:val="00907CE6"/>
    <w:rsid w:val="009133FD"/>
    <w:rsid w:val="00913853"/>
    <w:rsid w:val="00923679"/>
    <w:rsid w:val="0092593F"/>
    <w:rsid w:val="00925B87"/>
    <w:rsid w:val="00926548"/>
    <w:rsid w:val="009310CF"/>
    <w:rsid w:val="00932590"/>
    <w:rsid w:val="0093696E"/>
    <w:rsid w:val="009404FE"/>
    <w:rsid w:val="00940B7F"/>
    <w:rsid w:val="00942642"/>
    <w:rsid w:val="009441A0"/>
    <w:rsid w:val="009543F3"/>
    <w:rsid w:val="009567CF"/>
    <w:rsid w:val="0095769A"/>
    <w:rsid w:val="0096605E"/>
    <w:rsid w:val="0096632B"/>
    <w:rsid w:val="009822C3"/>
    <w:rsid w:val="0098295D"/>
    <w:rsid w:val="00984801"/>
    <w:rsid w:val="009869C8"/>
    <w:rsid w:val="00986DF4"/>
    <w:rsid w:val="00987337"/>
    <w:rsid w:val="0099040B"/>
    <w:rsid w:val="0099222A"/>
    <w:rsid w:val="00995768"/>
    <w:rsid w:val="009A127A"/>
    <w:rsid w:val="009A304B"/>
    <w:rsid w:val="009A4CEC"/>
    <w:rsid w:val="009A52D1"/>
    <w:rsid w:val="009B0904"/>
    <w:rsid w:val="009B0AEF"/>
    <w:rsid w:val="009B2332"/>
    <w:rsid w:val="009B5B03"/>
    <w:rsid w:val="009C1BC7"/>
    <w:rsid w:val="009D14FF"/>
    <w:rsid w:val="009D16CC"/>
    <w:rsid w:val="009D3A1B"/>
    <w:rsid w:val="009D6226"/>
    <w:rsid w:val="009D652C"/>
    <w:rsid w:val="009E0B69"/>
    <w:rsid w:val="009E35C6"/>
    <w:rsid w:val="009E5309"/>
    <w:rsid w:val="009E7CD1"/>
    <w:rsid w:val="009F1431"/>
    <w:rsid w:val="009F1DBE"/>
    <w:rsid w:val="009F2533"/>
    <w:rsid w:val="009F52AE"/>
    <w:rsid w:val="00A02172"/>
    <w:rsid w:val="00A022C7"/>
    <w:rsid w:val="00A02646"/>
    <w:rsid w:val="00A04DDE"/>
    <w:rsid w:val="00A05508"/>
    <w:rsid w:val="00A11FC3"/>
    <w:rsid w:val="00A1415C"/>
    <w:rsid w:val="00A16FC1"/>
    <w:rsid w:val="00A265BD"/>
    <w:rsid w:val="00A33ED6"/>
    <w:rsid w:val="00A34C95"/>
    <w:rsid w:val="00A4248A"/>
    <w:rsid w:val="00A42F74"/>
    <w:rsid w:val="00A47166"/>
    <w:rsid w:val="00A53470"/>
    <w:rsid w:val="00A54611"/>
    <w:rsid w:val="00A60F34"/>
    <w:rsid w:val="00A674F7"/>
    <w:rsid w:val="00A72120"/>
    <w:rsid w:val="00A72C2E"/>
    <w:rsid w:val="00A72E7E"/>
    <w:rsid w:val="00A84091"/>
    <w:rsid w:val="00A9205F"/>
    <w:rsid w:val="00A939C1"/>
    <w:rsid w:val="00AB37ED"/>
    <w:rsid w:val="00AB3F80"/>
    <w:rsid w:val="00AC353F"/>
    <w:rsid w:val="00AC4FF1"/>
    <w:rsid w:val="00AC75E0"/>
    <w:rsid w:val="00AD118F"/>
    <w:rsid w:val="00AD458C"/>
    <w:rsid w:val="00AE09B0"/>
    <w:rsid w:val="00AE10E5"/>
    <w:rsid w:val="00AE3C4A"/>
    <w:rsid w:val="00AE6D4E"/>
    <w:rsid w:val="00AE6E47"/>
    <w:rsid w:val="00AF0424"/>
    <w:rsid w:val="00AF0F50"/>
    <w:rsid w:val="00AF2380"/>
    <w:rsid w:val="00AF2910"/>
    <w:rsid w:val="00B01F0D"/>
    <w:rsid w:val="00B04491"/>
    <w:rsid w:val="00B0524E"/>
    <w:rsid w:val="00B117CC"/>
    <w:rsid w:val="00B11CB5"/>
    <w:rsid w:val="00B14EF8"/>
    <w:rsid w:val="00B17188"/>
    <w:rsid w:val="00B2030B"/>
    <w:rsid w:val="00B275DF"/>
    <w:rsid w:val="00B27C89"/>
    <w:rsid w:val="00B27D11"/>
    <w:rsid w:val="00B32166"/>
    <w:rsid w:val="00B340C3"/>
    <w:rsid w:val="00B353A1"/>
    <w:rsid w:val="00B36F5C"/>
    <w:rsid w:val="00B40ECB"/>
    <w:rsid w:val="00B44348"/>
    <w:rsid w:val="00B44A17"/>
    <w:rsid w:val="00B45254"/>
    <w:rsid w:val="00B505AC"/>
    <w:rsid w:val="00B534D9"/>
    <w:rsid w:val="00B53D5A"/>
    <w:rsid w:val="00B57C14"/>
    <w:rsid w:val="00B60102"/>
    <w:rsid w:val="00B62D6E"/>
    <w:rsid w:val="00B71A34"/>
    <w:rsid w:val="00B71EFB"/>
    <w:rsid w:val="00B770B1"/>
    <w:rsid w:val="00B81066"/>
    <w:rsid w:val="00B81186"/>
    <w:rsid w:val="00B81758"/>
    <w:rsid w:val="00B83029"/>
    <w:rsid w:val="00B838C2"/>
    <w:rsid w:val="00B83B64"/>
    <w:rsid w:val="00B91261"/>
    <w:rsid w:val="00B918D1"/>
    <w:rsid w:val="00B93D8E"/>
    <w:rsid w:val="00B95386"/>
    <w:rsid w:val="00B95D6C"/>
    <w:rsid w:val="00B963D4"/>
    <w:rsid w:val="00BA72A4"/>
    <w:rsid w:val="00BB3881"/>
    <w:rsid w:val="00BB5280"/>
    <w:rsid w:val="00BC1892"/>
    <w:rsid w:val="00BC2EFC"/>
    <w:rsid w:val="00BD6CD3"/>
    <w:rsid w:val="00BE0BEF"/>
    <w:rsid w:val="00BE0E6E"/>
    <w:rsid w:val="00BE6DD1"/>
    <w:rsid w:val="00BF4CEF"/>
    <w:rsid w:val="00C04FFE"/>
    <w:rsid w:val="00C052EF"/>
    <w:rsid w:val="00C1080E"/>
    <w:rsid w:val="00C11F2E"/>
    <w:rsid w:val="00C150A9"/>
    <w:rsid w:val="00C21591"/>
    <w:rsid w:val="00C23892"/>
    <w:rsid w:val="00C240BE"/>
    <w:rsid w:val="00C24596"/>
    <w:rsid w:val="00C25B3D"/>
    <w:rsid w:val="00C4090A"/>
    <w:rsid w:val="00C5103F"/>
    <w:rsid w:val="00C52E20"/>
    <w:rsid w:val="00C67746"/>
    <w:rsid w:val="00C70599"/>
    <w:rsid w:val="00C73F5A"/>
    <w:rsid w:val="00C75898"/>
    <w:rsid w:val="00C804B4"/>
    <w:rsid w:val="00C90469"/>
    <w:rsid w:val="00CA14F1"/>
    <w:rsid w:val="00CA2C77"/>
    <w:rsid w:val="00CA37F2"/>
    <w:rsid w:val="00CA434B"/>
    <w:rsid w:val="00CB0712"/>
    <w:rsid w:val="00CB25F8"/>
    <w:rsid w:val="00CB3AC3"/>
    <w:rsid w:val="00CB3B6A"/>
    <w:rsid w:val="00CB68F5"/>
    <w:rsid w:val="00CC4404"/>
    <w:rsid w:val="00CD0CCE"/>
    <w:rsid w:val="00CD0E03"/>
    <w:rsid w:val="00CD1786"/>
    <w:rsid w:val="00CD2739"/>
    <w:rsid w:val="00CD3A63"/>
    <w:rsid w:val="00CD5D57"/>
    <w:rsid w:val="00CD7AA0"/>
    <w:rsid w:val="00CE0FE3"/>
    <w:rsid w:val="00CE7626"/>
    <w:rsid w:val="00CF1D09"/>
    <w:rsid w:val="00CF6217"/>
    <w:rsid w:val="00CF6D6D"/>
    <w:rsid w:val="00CF7F8F"/>
    <w:rsid w:val="00D06CE7"/>
    <w:rsid w:val="00D07F6C"/>
    <w:rsid w:val="00D13FEA"/>
    <w:rsid w:val="00D142FD"/>
    <w:rsid w:val="00D22364"/>
    <w:rsid w:val="00D22AF6"/>
    <w:rsid w:val="00D26028"/>
    <w:rsid w:val="00D27A15"/>
    <w:rsid w:val="00D301DA"/>
    <w:rsid w:val="00D303CD"/>
    <w:rsid w:val="00D32E9B"/>
    <w:rsid w:val="00D33383"/>
    <w:rsid w:val="00D432C2"/>
    <w:rsid w:val="00D459AA"/>
    <w:rsid w:val="00D52169"/>
    <w:rsid w:val="00D54046"/>
    <w:rsid w:val="00D543E5"/>
    <w:rsid w:val="00D5499B"/>
    <w:rsid w:val="00D6115D"/>
    <w:rsid w:val="00D676F4"/>
    <w:rsid w:val="00D8301A"/>
    <w:rsid w:val="00D86C8D"/>
    <w:rsid w:val="00D900AD"/>
    <w:rsid w:val="00D906A6"/>
    <w:rsid w:val="00D90C34"/>
    <w:rsid w:val="00D91281"/>
    <w:rsid w:val="00DA0E43"/>
    <w:rsid w:val="00DA2D6F"/>
    <w:rsid w:val="00DA442B"/>
    <w:rsid w:val="00DA5663"/>
    <w:rsid w:val="00DA7F0A"/>
    <w:rsid w:val="00DB208E"/>
    <w:rsid w:val="00DB2F8A"/>
    <w:rsid w:val="00DB36AF"/>
    <w:rsid w:val="00DC5FAF"/>
    <w:rsid w:val="00DC7D37"/>
    <w:rsid w:val="00DD4B0F"/>
    <w:rsid w:val="00DD6E8A"/>
    <w:rsid w:val="00DE533A"/>
    <w:rsid w:val="00DF3D5B"/>
    <w:rsid w:val="00E023E7"/>
    <w:rsid w:val="00E10A69"/>
    <w:rsid w:val="00E10CF8"/>
    <w:rsid w:val="00E11F6D"/>
    <w:rsid w:val="00E13F69"/>
    <w:rsid w:val="00E145FC"/>
    <w:rsid w:val="00E17D9C"/>
    <w:rsid w:val="00E21070"/>
    <w:rsid w:val="00E248B2"/>
    <w:rsid w:val="00E249A8"/>
    <w:rsid w:val="00E251F8"/>
    <w:rsid w:val="00E26452"/>
    <w:rsid w:val="00E27636"/>
    <w:rsid w:val="00E27D4A"/>
    <w:rsid w:val="00E30E8E"/>
    <w:rsid w:val="00E30F13"/>
    <w:rsid w:val="00E33A74"/>
    <w:rsid w:val="00E34995"/>
    <w:rsid w:val="00E35CE5"/>
    <w:rsid w:val="00E36D3C"/>
    <w:rsid w:val="00E43B79"/>
    <w:rsid w:val="00E469F1"/>
    <w:rsid w:val="00E51927"/>
    <w:rsid w:val="00E53468"/>
    <w:rsid w:val="00E53642"/>
    <w:rsid w:val="00E5646D"/>
    <w:rsid w:val="00E6358E"/>
    <w:rsid w:val="00E6620F"/>
    <w:rsid w:val="00E7126C"/>
    <w:rsid w:val="00E71834"/>
    <w:rsid w:val="00E726E6"/>
    <w:rsid w:val="00E73028"/>
    <w:rsid w:val="00E7317F"/>
    <w:rsid w:val="00E73861"/>
    <w:rsid w:val="00E7642F"/>
    <w:rsid w:val="00E90999"/>
    <w:rsid w:val="00E92441"/>
    <w:rsid w:val="00E94497"/>
    <w:rsid w:val="00E951A5"/>
    <w:rsid w:val="00E96BB5"/>
    <w:rsid w:val="00EA0802"/>
    <w:rsid w:val="00EA3853"/>
    <w:rsid w:val="00EB0135"/>
    <w:rsid w:val="00EB24E3"/>
    <w:rsid w:val="00EB2965"/>
    <w:rsid w:val="00EB6314"/>
    <w:rsid w:val="00EC08A1"/>
    <w:rsid w:val="00ED0E01"/>
    <w:rsid w:val="00ED4684"/>
    <w:rsid w:val="00ED6A38"/>
    <w:rsid w:val="00ED6E4C"/>
    <w:rsid w:val="00ED736E"/>
    <w:rsid w:val="00EE0EBD"/>
    <w:rsid w:val="00EE73CD"/>
    <w:rsid w:val="00EF2B75"/>
    <w:rsid w:val="00EF2E31"/>
    <w:rsid w:val="00EF6AB1"/>
    <w:rsid w:val="00EF7F48"/>
    <w:rsid w:val="00F02728"/>
    <w:rsid w:val="00F03C48"/>
    <w:rsid w:val="00F03CEA"/>
    <w:rsid w:val="00F04267"/>
    <w:rsid w:val="00F043B0"/>
    <w:rsid w:val="00F0656C"/>
    <w:rsid w:val="00F074AE"/>
    <w:rsid w:val="00F07506"/>
    <w:rsid w:val="00F128CF"/>
    <w:rsid w:val="00F12C61"/>
    <w:rsid w:val="00F13A43"/>
    <w:rsid w:val="00F219E1"/>
    <w:rsid w:val="00F21B6E"/>
    <w:rsid w:val="00F22DBA"/>
    <w:rsid w:val="00F233B0"/>
    <w:rsid w:val="00F2452D"/>
    <w:rsid w:val="00F279CA"/>
    <w:rsid w:val="00F3195F"/>
    <w:rsid w:val="00F3643A"/>
    <w:rsid w:val="00F4350F"/>
    <w:rsid w:val="00F47C0E"/>
    <w:rsid w:val="00F47CCD"/>
    <w:rsid w:val="00F50A3B"/>
    <w:rsid w:val="00F50C30"/>
    <w:rsid w:val="00F51AE1"/>
    <w:rsid w:val="00F52AD0"/>
    <w:rsid w:val="00F53F11"/>
    <w:rsid w:val="00F61E08"/>
    <w:rsid w:val="00F62DAE"/>
    <w:rsid w:val="00F81095"/>
    <w:rsid w:val="00F86EB0"/>
    <w:rsid w:val="00F91D43"/>
    <w:rsid w:val="00F93473"/>
    <w:rsid w:val="00F9349A"/>
    <w:rsid w:val="00F96BEB"/>
    <w:rsid w:val="00FA0127"/>
    <w:rsid w:val="00FA28E2"/>
    <w:rsid w:val="00FA7201"/>
    <w:rsid w:val="00FB0D83"/>
    <w:rsid w:val="00FB0FF3"/>
    <w:rsid w:val="00FB4166"/>
    <w:rsid w:val="00FB421B"/>
    <w:rsid w:val="00FC1D73"/>
    <w:rsid w:val="00FC3921"/>
    <w:rsid w:val="00FC4AD4"/>
    <w:rsid w:val="00FC5150"/>
    <w:rsid w:val="00FD0403"/>
    <w:rsid w:val="00FE127B"/>
    <w:rsid w:val="00FE29A8"/>
    <w:rsid w:val="00FE49C6"/>
    <w:rsid w:val="00FE5BB5"/>
    <w:rsid w:val="00FE5C0E"/>
    <w:rsid w:val="00FF0A3A"/>
    <w:rsid w:val="00FF5478"/>
    <w:rsid w:val="00FF58C3"/>
    <w:rsid w:val="00FF596F"/>
    <w:rsid w:val="01191A3B"/>
    <w:rsid w:val="02ECFD4E"/>
    <w:rsid w:val="030855D7"/>
    <w:rsid w:val="035EEA87"/>
    <w:rsid w:val="03D76E45"/>
    <w:rsid w:val="04236AD6"/>
    <w:rsid w:val="04753C46"/>
    <w:rsid w:val="04943D2C"/>
    <w:rsid w:val="04D0BF80"/>
    <w:rsid w:val="04D60738"/>
    <w:rsid w:val="056B3632"/>
    <w:rsid w:val="0584C902"/>
    <w:rsid w:val="05B9EDB8"/>
    <w:rsid w:val="066B3A7C"/>
    <w:rsid w:val="066C8FE1"/>
    <w:rsid w:val="06A5BB8F"/>
    <w:rsid w:val="07312A43"/>
    <w:rsid w:val="0771A183"/>
    <w:rsid w:val="0834085F"/>
    <w:rsid w:val="083B32D7"/>
    <w:rsid w:val="085CA792"/>
    <w:rsid w:val="08D920DC"/>
    <w:rsid w:val="09734EFF"/>
    <w:rsid w:val="09C2A4CF"/>
    <w:rsid w:val="09F691DF"/>
    <w:rsid w:val="0A28B9F9"/>
    <w:rsid w:val="0A3EA755"/>
    <w:rsid w:val="0A472B63"/>
    <w:rsid w:val="0A76A16E"/>
    <w:rsid w:val="0A8ED5EE"/>
    <w:rsid w:val="0AFA97EC"/>
    <w:rsid w:val="0B5B068B"/>
    <w:rsid w:val="0CFBD4B6"/>
    <w:rsid w:val="0D02F90E"/>
    <w:rsid w:val="0D2C1E2C"/>
    <w:rsid w:val="0D8A6397"/>
    <w:rsid w:val="0D98E17B"/>
    <w:rsid w:val="0E1C5D47"/>
    <w:rsid w:val="0E3A1390"/>
    <w:rsid w:val="0E6F83E4"/>
    <w:rsid w:val="0ECAF547"/>
    <w:rsid w:val="0EF1B80C"/>
    <w:rsid w:val="0F32958F"/>
    <w:rsid w:val="0FFB334C"/>
    <w:rsid w:val="10337578"/>
    <w:rsid w:val="1040B09F"/>
    <w:rsid w:val="1091584E"/>
    <w:rsid w:val="10E4469D"/>
    <w:rsid w:val="123090DD"/>
    <w:rsid w:val="125A84D9"/>
    <w:rsid w:val="127AB4D0"/>
    <w:rsid w:val="12935217"/>
    <w:rsid w:val="12DBE676"/>
    <w:rsid w:val="13297D06"/>
    <w:rsid w:val="13450F9A"/>
    <w:rsid w:val="135940DD"/>
    <w:rsid w:val="13966F28"/>
    <w:rsid w:val="141F1D03"/>
    <w:rsid w:val="1444CF02"/>
    <w:rsid w:val="1496FBF1"/>
    <w:rsid w:val="14BE5C6B"/>
    <w:rsid w:val="169D5EFF"/>
    <w:rsid w:val="16B59799"/>
    <w:rsid w:val="17EDA268"/>
    <w:rsid w:val="18398A1C"/>
    <w:rsid w:val="1880DF72"/>
    <w:rsid w:val="18D0A234"/>
    <w:rsid w:val="19C6736F"/>
    <w:rsid w:val="1A318C6C"/>
    <w:rsid w:val="1A9AB243"/>
    <w:rsid w:val="1AABA7E7"/>
    <w:rsid w:val="1AFA80BB"/>
    <w:rsid w:val="1B438836"/>
    <w:rsid w:val="1BD77323"/>
    <w:rsid w:val="1CA09674"/>
    <w:rsid w:val="1CC1138B"/>
    <w:rsid w:val="1D42D364"/>
    <w:rsid w:val="1D8F538B"/>
    <w:rsid w:val="1D9FF67D"/>
    <w:rsid w:val="1DE7B48B"/>
    <w:rsid w:val="1E271BD6"/>
    <w:rsid w:val="1E5CE3EC"/>
    <w:rsid w:val="1E6257FF"/>
    <w:rsid w:val="1EA8CBA0"/>
    <w:rsid w:val="1F3585FD"/>
    <w:rsid w:val="1F716E62"/>
    <w:rsid w:val="1F9F559D"/>
    <w:rsid w:val="1FB8872E"/>
    <w:rsid w:val="205E69BC"/>
    <w:rsid w:val="20985B59"/>
    <w:rsid w:val="20CCD41D"/>
    <w:rsid w:val="214C937A"/>
    <w:rsid w:val="21885C40"/>
    <w:rsid w:val="21C8CAE9"/>
    <w:rsid w:val="2204CA04"/>
    <w:rsid w:val="2268A47E"/>
    <w:rsid w:val="229026D7"/>
    <w:rsid w:val="23149F59"/>
    <w:rsid w:val="23349FC2"/>
    <w:rsid w:val="2389278A"/>
    <w:rsid w:val="240AEFA5"/>
    <w:rsid w:val="24FEE4C7"/>
    <w:rsid w:val="250F76AB"/>
    <w:rsid w:val="25AD3371"/>
    <w:rsid w:val="25CC1CCE"/>
    <w:rsid w:val="26C84106"/>
    <w:rsid w:val="2731D3C8"/>
    <w:rsid w:val="27A43A8F"/>
    <w:rsid w:val="2822043D"/>
    <w:rsid w:val="2830D578"/>
    <w:rsid w:val="28368589"/>
    <w:rsid w:val="28D1FF31"/>
    <w:rsid w:val="28DE60C8"/>
    <w:rsid w:val="293C1FE0"/>
    <w:rsid w:val="297C7D95"/>
    <w:rsid w:val="2A29B467"/>
    <w:rsid w:val="2A2C4543"/>
    <w:rsid w:val="2A50A957"/>
    <w:rsid w:val="2A5A8E06"/>
    <w:rsid w:val="2A797C71"/>
    <w:rsid w:val="2AA90E11"/>
    <w:rsid w:val="2AC34A2D"/>
    <w:rsid w:val="2B45897F"/>
    <w:rsid w:val="2B903945"/>
    <w:rsid w:val="2BE1B6A5"/>
    <w:rsid w:val="2C0FBD9F"/>
    <w:rsid w:val="2C104DE2"/>
    <w:rsid w:val="2C989139"/>
    <w:rsid w:val="2CAD2D37"/>
    <w:rsid w:val="2D09F6AC"/>
    <w:rsid w:val="2D8F1DDB"/>
    <w:rsid w:val="2DDCC2D9"/>
    <w:rsid w:val="2E4FC93C"/>
    <w:rsid w:val="2F665E43"/>
    <w:rsid w:val="3080FD65"/>
    <w:rsid w:val="30C6A587"/>
    <w:rsid w:val="30EB19FA"/>
    <w:rsid w:val="30F8754C"/>
    <w:rsid w:val="311D2239"/>
    <w:rsid w:val="31BD1949"/>
    <w:rsid w:val="31F4F102"/>
    <w:rsid w:val="31FE3D33"/>
    <w:rsid w:val="323A18A7"/>
    <w:rsid w:val="32599890"/>
    <w:rsid w:val="3278E177"/>
    <w:rsid w:val="32C5C601"/>
    <w:rsid w:val="33F43B69"/>
    <w:rsid w:val="34CA0539"/>
    <w:rsid w:val="34D137C4"/>
    <w:rsid w:val="3511FAD6"/>
    <w:rsid w:val="35627FF6"/>
    <w:rsid w:val="35B8823E"/>
    <w:rsid w:val="36397D14"/>
    <w:rsid w:val="36A6F1CD"/>
    <w:rsid w:val="36B8C678"/>
    <w:rsid w:val="374AB226"/>
    <w:rsid w:val="3780EF17"/>
    <w:rsid w:val="378B7388"/>
    <w:rsid w:val="37901A99"/>
    <w:rsid w:val="37DD2B8B"/>
    <w:rsid w:val="38C1572F"/>
    <w:rsid w:val="393273C4"/>
    <w:rsid w:val="395C2EF1"/>
    <w:rsid w:val="39C2C492"/>
    <w:rsid w:val="3A4DE7F3"/>
    <w:rsid w:val="3A5AB1C6"/>
    <w:rsid w:val="3A9F665C"/>
    <w:rsid w:val="3AA560BF"/>
    <w:rsid w:val="3AEAF634"/>
    <w:rsid w:val="3B00583E"/>
    <w:rsid w:val="3BC95936"/>
    <w:rsid w:val="3BE3AC99"/>
    <w:rsid w:val="3BF048E7"/>
    <w:rsid w:val="3C3872EE"/>
    <w:rsid w:val="3C57543E"/>
    <w:rsid w:val="3D18366C"/>
    <w:rsid w:val="3D568AFA"/>
    <w:rsid w:val="3D8B1530"/>
    <w:rsid w:val="3DA58060"/>
    <w:rsid w:val="3DAD6F58"/>
    <w:rsid w:val="3DCD1C90"/>
    <w:rsid w:val="3DF774D4"/>
    <w:rsid w:val="3E24E4C3"/>
    <w:rsid w:val="3E741011"/>
    <w:rsid w:val="3E918FEE"/>
    <w:rsid w:val="3EA1E687"/>
    <w:rsid w:val="3EC44BB5"/>
    <w:rsid w:val="3F1AFA05"/>
    <w:rsid w:val="3F2417B0"/>
    <w:rsid w:val="3F4150C1"/>
    <w:rsid w:val="3F96856D"/>
    <w:rsid w:val="3F9B1168"/>
    <w:rsid w:val="3FAAC334"/>
    <w:rsid w:val="3FE9E20F"/>
    <w:rsid w:val="4003FADC"/>
    <w:rsid w:val="400CB814"/>
    <w:rsid w:val="40C3BA0A"/>
    <w:rsid w:val="410BF723"/>
    <w:rsid w:val="411D228C"/>
    <w:rsid w:val="413274EB"/>
    <w:rsid w:val="415868F2"/>
    <w:rsid w:val="4188F8E7"/>
    <w:rsid w:val="419B3B21"/>
    <w:rsid w:val="41B9B3F6"/>
    <w:rsid w:val="427E392D"/>
    <w:rsid w:val="42E263F6"/>
    <w:rsid w:val="4324D5F8"/>
    <w:rsid w:val="43A229CC"/>
    <w:rsid w:val="453B541C"/>
    <w:rsid w:val="45A6AC81"/>
    <w:rsid w:val="46CE27B1"/>
    <w:rsid w:val="47A19752"/>
    <w:rsid w:val="47BEE13D"/>
    <w:rsid w:val="47E5A103"/>
    <w:rsid w:val="482F6D8B"/>
    <w:rsid w:val="48421DD7"/>
    <w:rsid w:val="491295E2"/>
    <w:rsid w:val="492E97FA"/>
    <w:rsid w:val="49625963"/>
    <w:rsid w:val="49776E55"/>
    <w:rsid w:val="49DDEE38"/>
    <w:rsid w:val="49E0D5E2"/>
    <w:rsid w:val="49F90AC5"/>
    <w:rsid w:val="4A72C89A"/>
    <w:rsid w:val="4A83057B"/>
    <w:rsid w:val="4A9B6C88"/>
    <w:rsid w:val="4AA17133"/>
    <w:rsid w:val="4AD733EC"/>
    <w:rsid w:val="4ADCEA3F"/>
    <w:rsid w:val="4B4E71CF"/>
    <w:rsid w:val="4B5DEF9F"/>
    <w:rsid w:val="4C73044D"/>
    <w:rsid w:val="4C74D646"/>
    <w:rsid w:val="4C99E644"/>
    <w:rsid w:val="4CDEF8C1"/>
    <w:rsid w:val="4CFB1898"/>
    <w:rsid w:val="4E38E424"/>
    <w:rsid w:val="4E3B9F5F"/>
    <w:rsid w:val="4F0DA3F2"/>
    <w:rsid w:val="4F55FA17"/>
    <w:rsid w:val="4FA5AFAF"/>
    <w:rsid w:val="509E7813"/>
    <w:rsid w:val="50BD4A11"/>
    <w:rsid w:val="5108F199"/>
    <w:rsid w:val="51A446AD"/>
    <w:rsid w:val="52BE1561"/>
    <w:rsid w:val="52C15D03"/>
    <w:rsid w:val="5346D6FD"/>
    <w:rsid w:val="53DBD667"/>
    <w:rsid w:val="53DF9691"/>
    <w:rsid w:val="53FCFE9C"/>
    <w:rsid w:val="54133D34"/>
    <w:rsid w:val="541B4866"/>
    <w:rsid w:val="544642B7"/>
    <w:rsid w:val="54FF7344"/>
    <w:rsid w:val="55612D01"/>
    <w:rsid w:val="5568DE1E"/>
    <w:rsid w:val="558B7293"/>
    <w:rsid w:val="56426162"/>
    <w:rsid w:val="56BC992F"/>
    <w:rsid w:val="56D0CD59"/>
    <w:rsid w:val="56D779DB"/>
    <w:rsid w:val="570FADAE"/>
    <w:rsid w:val="573FA34A"/>
    <w:rsid w:val="585B224A"/>
    <w:rsid w:val="58AF3399"/>
    <w:rsid w:val="58C5DA52"/>
    <w:rsid w:val="595D2482"/>
    <w:rsid w:val="5B5E4ACC"/>
    <w:rsid w:val="5B9C7B75"/>
    <w:rsid w:val="5BACE851"/>
    <w:rsid w:val="5BCB2099"/>
    <w:rsid w:val="5C01FCC0"/>
    <w:rsid w:val="5C040E80"/>
    <w:rsid w:val="5C3EB894"/>
    <w:rsid w:val="5D02CE54"/>
    <w:rsid w:val="5D120A0C"/>
    <w:rsid w:val="5D401B5E"/>
    <w:rsid w:val="5D922C88"/>
    <w:rsid w:val="5E434DA7"/>
    <w:rsid w:val="5E495BE0"/>
    <w:rsid w:val="5F1D008D"/>
    <w:rsid w:val="5FD56A55"/>
    <w:rsid w:val="5FE804DF"/>
    <w:rsid w:val="5FF8E9D7"/>
    <w:rsid w:val="603E4D27"/>
    <w:rsid w:val="60596D69"/>
    <w:rsid w:val="607295C6"/>
    <w:rsid w:val="609856BD"/>
    <w:rsid w:val="610758AA"/>
    <w:rsid w:val="6109685D"/>
    <w:rsid w:val="6140D5C6"/>
    <w:rsid w:val="618B7C98"/>
    <w:rsid w:val="62344D62"/>
    <w:rsid w:val="623F6FE6"/>
    <w:rsid w:val="6256E7F2"/>
    <w:rsid w:val="62CFCFE7"/>
    <w:rsid w:val="62F6F00D"/>
    <w:rsid w:val="63910E2B"/>
    <w:rsid w:val="64A236DF"/>
    <w:rsid w:val="655527B3"/>
    <w:rsid w:val="6574576F"/>
    <w:rsid w:val="65D832E1"/>
    <w:rsid w:val="65E55E68"/>
    <w:rsid w:val="66002468"/>
    <w:rsid w:val="662EE700"/>
    <w:rsid w:val="66A8D8FE"/>
    <w:rsid w:val="6705AF93"/>
    <w:rsid w:val="671496A1"/>
    <w:rsid w:val="671B55EF"/>
    <w:rsid w:val="679BE8CC"/>
    <w:rsid w:val="679BF4C9"/>
    <w:rsid w:val="68596DAE"/>
    <w:rsid w:val="689E648A"/>
    <w:rsid w:val="68A38EE6"/>
    <w:rsid w:val="68D5DD96"/>
    <w:rsid w:val="692FD7A4"/>
    <w:rsid w:val="693D21FF"/>
    <w:rsid w:val="695E8FA4"/>
    <w:rsid w:val="69AB1447"/>
    <w:rsid w:val="6AD3958B"/>
    <w:rsid w:val="6B896B1E"/>
    <w:rsid w:val="6C21B829"/>
    <w:rsid w:val="6C4BF4CC"/>
    <w:rsid w:val="6C9FD84C"/>
    <w:rsid w:val="6D153C61"/>
    <w:rsid w:val="6D253B7F"/>
    <w:rsid w:val="6DC1F232"/>
    <w:rsid w:val="6E12E41D"/>
    <w:rsid w:val="6F3C73FA"/>
    <w:rsid w:val="6F44F84E"/>
    <w:rsid w:val="70247421"/>
    <w:rsid w:val="70682ECB"/>
    <w:rsid w:val="71300AA6"/>
    <w:rsid w:val="718E4514"/>
    <w:rsid w:val="71AD939C"/>
    <w:rsid w:val="71FD1170"/>
    <w:rsid w:val="72574948"/>
    <w:rsid w:val="7264340F"/>
    <w:rsid w:val="72B39EE2"/>
    <w:rsid w:val="72CD0A71"/>
    <w:rsid w:val="72FF2487"/>
    <w:rsid w:val="7351EA77"/>
    <w:rsid w:val="7460A0F1"/>
    <w:rsid w:val="746FB985"/>
    <w:rsid w:val="74938FBA"/>
    <w:rsid w:val="75B3DBBA"/>
    <w:rsid w:val="75F15386"/>
    <w:rsid w:val="76141139"/>
    <w:rsid w:val="7637B42F"/>
    <w:rsid w:val="769D4F99"/>
    <w:rsid w:val="769FDE8B"/>
    <w:rsid w:val="76CB9FFB"/>
    <w:rsid w:val="7982BD6A"/>
    <w:rsid w:val="7A516CCA"/>
    <w:rsid w:val="7A5B61A5"/>
    <w:rsid w:val="7AE9B955"/>
    <w:rsid w:val="7B01C0B6"/>
    <w:rsid w:val="7B3C42A9"/>
    <w:rsid w:val="7C45CDF2"/>
    <w:rsid w:val="7CCEFBE6"/>
    <w:rsid w:val="7D02F74B"/>
    <w:rsid w:val="7D6D1AE3"/>
    <w:rsid w:val="7E1C4D3A"/>
    <w:rsid w:val="7E1D164B"/>
    <w:rsid w:val="7E1D99C4"/>
    <w:rsid w:val="7EA7BB3C"/>
    <w:rsid w:val="7F10172E"/>
    <w:rsid w:val="7F2ED2C8"/>
    <w:rsid w:val="7F3BDC5F"/>
    <w:rsid w:val="7FBD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804F4"/>
  <w15:docId w15:val="{8D07B64D-1ABD-4333-9F07-AA522F98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rFonts w:ascii="Verdana" w:eastAsia="Verdana" w:hAnsi="Verdana"/>
      <w:lang w:bidi="he-IL"/>
    </w:rPr>
  </w:style>
  <w:style w:type="paragraph" w:styleId="Heading1">
    <w:name w:val="heading 1"/>
    <w:basedOn w:val="Heading"/>
    <w:next w:val="BodyText"/>
    <w:qFormat/>
    <w:pPr>
      <w:numPr>
        <w:numId w:val="29"/>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BalloonText">
    <w:name w:val="Balloon Text"/>
    <w:basedOn w:val="Normal"/>
    <w:link w:val="BalloonTextChar"/>
    <w:uiPriority w:val="99"/>
    <w:semiHidden/>
    <w:unhideWhenUsed/>
    <w:rsid w:val="00D549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9B"/>
    <w:rPr>
      <w:rFonts w:ascii="Tahoma" w:eastAsia="Verdana" w:hAnsi="Tahoma" w:cs="Tahoma"/>
      <w:sz w:val="16"/>
      <w:szCs w:val="16"/>
      <w:lang w:bidi="he-IL"/>
    </w:rPr>
  </w:style>
  <w:style w:type="paragraph" w:styleId="ListParagraph">
    <w:name w:val="List Paragraph"/>
    <w:basedOn w:val="Normal"/>
    <w:uiPriority w:val="34"/>
    <w:qFormat/>
    <w:rsid w:val="00B71A34"/>
    <w:pPr>
      <w:ind w:left="720"/>
      <w:contextualSpacing/>
    </w:pPr>
  </w:style>
  <w:style w:type="table" w:styleId="TableGrid">
    <w:name w:val="Table Grid"/>
    <w:basedOn w:val="TableNormal"/>
    <w:uiPriority w:val="39"/>
    <w:rsid w:val="00CD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7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F7E76"/>
    <w:rPr>
      <w:rFonts w:ascii="Verdana" w:eastAsia="Verdana" w:hAnsi="Verdana"/>
      <w:lang w:bidi="he-IL"/>
    </w:rPr>
  </w:style>
  <w:style w:type="character" w:styleId="FollowedHyperlink">
    <w:name w:val="FollowedHyperlink"/>
    <w:basedOn w:val="DefaultParagraphFont"/>
    <w:uiPriority w:val="99"/>
    <w:semiHidden/>
    <w:unhideWhenUsed/>
    <w:rsid w:val="000A436D"/>
    <w:rPr>
      <w:color w:val="800080" w:themeColor="followedHyperlink"/>
      <w:u w:val="single"/>
    </w:rPr>
  </w:style>
  <w:style w:type="table" w:customStyle="1" w:styleId="TableGrid1">
    <w:name w:val="Table Grid1"/>
    <w:basedOn w:val="TableNormal"/>
    <w:next w:val="TableGrid"/>
    <w:uiPriority w:val="59"/>
    <w:rsid w:val="000244B0"/>
    <w:rPr>
      <w:rFonts w:ascii="Arial" w:eastAsiaTheme="minorHAnsi" w:hAnsi="Arial" w:cstheme="minorBidi"/>
      <w:sz w:val="24"/>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44B0"/>
    <w:rPr>
      <w:rFonts w:ascii="Arial" w:eastAsiaTheme="minorHAnsi" w:hAnsi="Arial" w:cstheme="minorBidi"/>
      <w:sz w:val="24"/>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B6E"/>
    <w:rPr>
      <w:sz w:val="16"/>
      <w:szCs w:val="16"/>
    </w:rPr>
  </w:style>
  <w:style w:type="paragraph" w:styleId="CommentText">
    <w:name w:val="annotation text"/>
    <w:basedOn w:val="Normal"/>
    <w:link w:val="CommentTextChar"/>
    <w:uiPriority w:val="99"/>
    <w:unhideWhenUsed/>
    <w:rsid w:val="00F21B6E"/>
  </w:style>
  <w:style w:type="character" w:customStyle="1" w:styleId="CommentTextChar">
    <w:name w:val="Comment Text Char"/>
    <w:basedOn w:val="DefaultParagraphFont"/>
    <w:link w:val="CommentText"/>
    <w:uiPriority w:val="99"/>
    <w:rsid w:val="00F21B6E"/>
    <w:rPr>
      <w:rFonts w:ascii="Verdana" w:eastAsia="Verdana" w:hAnsi="Verdana"/>
      <w:lang w:bidi="he-IL"/>
    </w:rPr>
  </w:style>
  <w:style w:type="paragraph" w:styleId="CommentSubject">
    <w:name w:val="annotation subject"/>
    <w:basedOn w:val="CommentText"/>
    <w:next w:val="CommentText"/>
    <w:link w:val="CommentSubjectChar"/>
    <w:uiPriority w:val="99"/>
    <w:semiHidden/>
    <w:unhideWhenUsed/>
    <w:rsid w:val="00F21B6E"/>
    <w:rPr>
      <w:b/>
      <w:bCs/>
    </w:rPr>
  </w:style>
  <w:style w:type="character" w:customStyle="1" w:styleId="CommentSubjectChar">
    <w:name w:val="Comment Subject Char"/>
    <w:basedOn w:val="CommentTextChar"/>
    <w:link w:val="CommentSubject"/>
    <w:uiPriority w:val="99"/>
    <w:semiHidden/>
    <w:rsid w:val="00F21B6E"/>
    <w:rPr>
      <w:rFonts w:ascii="Verdana" w:eastAsia="Verdana" w:hAnsi="Verdana"/>
      <w:b/>
      <w:bCs/>
      <w:lang w:bidi="he-IL"/>
    </w:rPr>
  </w:style>
  <w:style w:type="paragraph" w:styleId="Title">
    <w:name w:val="Title"/>
    <w:basedOn w:val="Normal"/>
    <w:link w:val="TitleChar"/>
    <w:qFormat/>
    <w:rsid w:val="000678E8"/>
    <w:pPr>
      <w:widowControl/>
      <w:suppressAutoHyphens w:val="0"/>
      <w:spacing w:before="0" w:after="0"/>
      <w:ind w:left="0" w:right="0"/>
      <w:jc w:val="center"/>
    </w:pPr>
    <w:rPr>
      <w:rFonts w:ascii="Times New Roman" w:eastAsia="Times New Roman" w:hAnsi="Times New Roman"/>
      <w:b/>
      <w:caps/>
      <w:sz w:val="32"/>
      <w:lang w:val="en-GB" w:bidi="ar-SA"/>
    </w:rPr>
  </w:style>
  <w:style w:type="character" w:customStyle="1" w:styleId="TitleChar">
    <w:name w:val="Title Char"/>
    <w:basedOn w:val="DefaultParagraphFont"/>
    <w:link w:val="Title"/>
    <w:rsid w:val="000678E8"/>
    <w:rPr>
      <w:b/>
      <w:caps/>
      <w:sz w:val="32"/>
      <w:lang w:val="en-GB"/>
    </w:rPr>
  </w:style>
  <w:style w:type="character" w:customStyle="1" w:styleId="UnresolvedMention1">
    <w:name w:val="Unresolved Mention1"/>
    <w:basedOn w:val="DefaultParagraphFont"/>
    <w:uiPriority w:val="99"/>
    <w:semiHidden/>
    <w:unhideWhenUsed/>
    <w:rsid w:val="002B42AF"/>
    <w:rPr>
      <w:color w:val="605E5C"/>
      <w:shd w:val="clear" w:color="auto" w:fill="E1DFDD"/>
    </w:rPr>
  </w:style>
  <w:style w:type="paragraph" w:styleId="NoSpacing">
    <w:name w:val="No Spacing"/>
    <w:uiPriority w:val="1"/>
    <w:qFormat/>
    <w:rsid w:val="0025613E"/>
    <w:pPr>
      <w:widowControl w:val="0"/>
      <w:suppressAutoHyphens/>
      <w:ind w:left="86" w:right="86"/>
    </w:pPr>
    <w:rPr>
      <w:rFonts w:ascii="Verdana" w:eastAsia="Verdana" w:hAnsi="Verdana"/>
      <w:lang w:bidi="he-IL"/>
    </w:rPr>
  </w:style>
  <w:style w:type="paragraph" w:customStyle="1" w:styleId="xmsonormal">
    <w:name w:val="x_msonormal"/>
    <w:basedOn w:val="Normal"/>
    <w:rsid w:val="007D2BD7"/>
    <w:pPr>
      <w:widowControl/>
      <w:suppressAutoHyphens w:val="0"/>
      <w:spacing w:before="100" w:beforeAutospacing="1" w:after="100" w:afterAutospacing="1"/>
      <w:ind w:left="0" w:right="0"/>
    </w:pPr>
    <w:rPr>
      <w:rFonts w:ascii="Times New Roman" w:eastAsia="Times New Roman" w:hAnsi="Times New Roman"/>
      <w:sz w:val="24"/>
      <w:szCs w:val="24"/>
      <w:lang w:bidi="ar-SA"/>
    </w:rPr>
  </w:style>
  <w:style w:type="table" w:customStyle="1" w:styleId="TableGrid3">
    <w:name w:val="Table Grid3"/>
    <w:basedOn w:val="TableNormal"/>
    <w:next w:val="TableGrid"/>
    <w:uiPriority w:val="39"/>
    <w:rsid w:val="00B83B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957">
      <w:bodyDiv w:val="1"/>
      <w:marLeft w:val="0"/>
      <w:marRight w:val="0"/>
      <w:marTop w:val="0"/>
      <w:marBottom w:val="0"/>
      <w:divBdr>
        <w:top w:val="none" w:sz="0" w:space="0" w:color="auto"/>
        <w:left w:val="none" w:sz="0" w:space="0" w:color="auto"/>
        <w:bottom w:val="none" w:sz="0" w:space="0" w:color="auto"/>
        <w:right w:val="none" w:sz="0" w:space="0" w:color="auto"/>
      </w:divBdr>
    </w:div>
    <w:div w:id="113183582">
      <w:bodyDiv w:val="1"/>
      <w:marLeft w:val="0"/>
      <w:marRight w:val="0"/>
      <w:marTop w:val="0"/>
      <w:marBottom w:val="0"/>
      <w:divBdr>
        <w:top w:val="none" w:sz="0" w:space="0" w:color="auto"/>
        <w:left w:val="none" w:sz="0" w:space="0" w:color="auto"/>
        <w:bottom w:val="none" w:sz="0" w:space="0" w:color="auto"/>
        <w:right w:val="none" w:sz="0" w:space="0" w:color="auto"/>
      </w:divBdr>
    </w:div>
    <w:div w:id="176699870">
      <w:bodyDiv w:val="1"/>
      <w:marLeft w:val="0"/>
      <w:marRight w:val="0"/>
      <w:marTop w:val="0"/>
      <w:marBottom w:val="0"/>
      <w:divBdr>
        <w:top w:val="none" w:sz="0" w:space="0" w:color="auto"/>
        <w:left w:val="none" w:sz="0" w:space="0" w:color="auto"/>
        <w:bottom w:val="none" w:sz="0" w:space="0" w:color="auto"/>
        <w:right w:val="none" w:sz="0" w:space="0" w:color="auto"/>
      </w:divBdr>
    </w:div>
    <w:div w:id="384915932">
      <w:bodyDiv w:val="1"/>
      <w:marLeft w:val="0"/>
      <w:marRight w:val="0"/>
      <w:marTop w:val="0"/>
      <w:marBottom w:val="0"/>
      <w:divBdr>
        <w:top w:val="none" w:sz="0" w:space="0" w:color="auto"/>
        <w:left w:val="none" w:sz="0" w:space="0" w:color="auto"/>
        <w:bottom w:val="none" w:sz="0" w:space="0" w:color="auto"/>
        <w:right w:val="none" w:sz="0" w:space="0" w:color="auto"/>
      </w:divBdr>
    </w:div>
    <w:div w:id="480925908">
      <w:bodyDiv w:val="1"/>
      <w:marLeft w:val="0"/>
      <w:marRight w:val="0"/>
      <w:marTop w:val="0"/>
      <w:marBottom w:val="0"/>
      <w:divBdr>
        <w:top w:val="none" w:sz="0" w:space="0" w:color="auto"/>
        <w:left w:val="none" w:sz="0" w:space="0" w:color="auto"/>
        <w:bottom w:val="none" w:sz="0" w:space="0" w:color="auto"/>
        <w:right w:val="none" w:sz="0" w:space="0" w:color="auto"/>
      </w:divBdr>
    </w:div>
    <w:div w:id="1073702815">
      <w:bodyDiv w:val="1"/>
      <w:marLeft w:val="0"/>
      <w:marRight w:val="0"/>
      <w:marTop w:val="0"/>
      <w:marBottom w:val="0"/>
      <w:divBdr>
        <w:top w:val="none" w:sz="0" w:space="0" w:color="auto"/>
        <w:left w:val="none" w:sz="0" w:space="0" w:color="auto"/>
        <w:bottom w:val="none" w:sz="0" w:space="0" w:color="auto"/>
        <w:right w:val="none" w:sz="0" w:space="0" w:color="auto"/>
      </w:divBdr>
    </w:div>
    <w:div w:id="1367366012">
      <w:bodyDiv w:val="1"/>
      <w:marLeft w:val="0"/>
      <w:marRight w:val="0"/>
      <w:marTop w:val="0"/>
      <w:marBottom w:val="0"/>
      <w:divBdr>
        <w:top w:val="none" w:sz="0" w:space="0" w:color="auto"/>
        <w:left w:val="none" w:sz="0" w:space="0" w:color="auto"/>
        <w:bottom w:val="none" w:sz="0" w:space="0" w:color="auto"/>
        <w:right w:val="none" w:sz="0" w:space="0" w:color="auto"/>
      </w:divBdr>
    </w:div>
    <w:div w:id="1766345337">
      <w:bodyDiv w:val="1"/>
      <w:marLeft w:val="0"/>
      <w:marRight w:val="0"/>
      <w:marTop w:val="0"/>
      <w:marBottom w:val="0"/>
      <w:divBdr>
        <w:top w:val="none" w:sz="0" w:space="0" w:color="auto"/>
        <w:left w:val="none" w:sz="0" w:space="0" w:color="auto"/>
        <w:bottom w:val="none" w:sz="0" w:space="0" w:color="auto"/>
        <w:right w:val="none" w:sz="0" w:space="0" w:color="auto"/>
      </w:divBdr>
    </w:div>
    <w:div w:id="1928031766">
      <w:bodyDiv w:val="1"/>
      <w:marLeft w:val="0"/>
      <w:marRight w:val="0"/>
      <w:marTop w:val="0"/>
      <w:marBottom w:val="0"/>
      <w:divBdr>
        <w:top w:val="none" w:sz="0" w:space="0" w:color="auto"/>
        <w:left w:val="none" w:sz="0" w:space="0" w:color="auto"/>
        <w:bottom w:val="none" w:sz="0" w:space="0" w:color="auto"/>
        <w:right w:val="none" w:sz="0" w:space="0" w:color="auto"/>
      </w:divBdr>
    </w:div>
    <w:div w:id="21423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dw.nbed.ca/about-asd-w/mission-vision-and-valu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1.nbed.nb.ca/sites/ASD-W/about/Documents/DP%202020-21%20(Oct4%20Updat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dw.nbed.ca/about-asd-w/leadership-governance/the-council-of-student-lead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dw.nbed.ca/about-asd-w/leadership-governance/district-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clark-caterini\AppData\Roaming\Microsoft\Templates\Project%20initiation%20kick-o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B899CB3A896B4BA9F81F1AE69F8800" ma:contentTypeVersion="16" ma:contentTypeDescription="Create a new document." ma:contentTypeScope="" ma:versionID="e7f8b8f8ccefc35d193fd87e28ec03ac">
  <xsd:schema xmlns:xsd="http://www.w3.org/2001/XMLSchema" xmlns:xs="http://www.w3.org/2001/XMLSchema" xmlns:p="http://schemas.microsoft.com/office/2006/metadata/properties" xmlns:ns2="5305aa47-57ed-46d1-ba68-cae74153fbb2" xmlns:ns3="bbacb4ad-c62c-4bd8-bf4f-97b5306bfe3b" targetNamespace="http://schemas.microsoft.com/office/2006/metadata/properties" ma:root="true" ma:fieldsID="f097adaf9de2f2df776c11c08717a59c" ns2:_="" ns3:_="">
    <xsd:import namespace="5305aa47-57ed-46d1-ba68-cae74153fbb2"/>
    <xsd:import namespace="bbacb4ad-c62c-4bd8-bf4f-97b5306bf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5aa47-57ed-46d1-ba68-cae74153f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cb4ad-c62c-4bd8-bf4f-97b5306bf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678396-49e5-46fb-a92d-ff948b8a8d0d}" ma:internalName="TaxCatchAll" ma:showField="CatchAllData" ma:web="bbacb4ad-c62c-4bd8-bf4f-97b5306bf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acb4ad-c62c-4bd8-bf4f-97b5306bfe3b" xsi:nil="true"/>
    <lcf76f155ced4ddcb4097134ff3c332f xmlns="5305aa47-57ed-46d1-ba68-cae74153f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77A4D-31C7-4481-B19A-12CC6D4EBA8A}">
  <ds:schemaRefs>
    <ds:schemaRef ds:uri="http://schemas.openxmlformats.org/officeDocument/2006/bibliography"/>
  </ds:schemaRefs>
</ds:datastoreItem>
</file>

<file path=customXml/itemProps2.xml><?xml version="1.0" encoding="utf-8"?>
<ds:datastoreItem xmlns:ds="http://schemas.openxmlformats.org/officeDocument/2006/customXml" ds:itemID="{6DED8A82-ACB5-450C-BE4F-631712AC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5aa47-57ed-46d1-ba68-cae74153fbb2"/>
    <ds:schemaRef ds:uri="bbacb4ad-c62c-4bd8-bf4f-97b5306bf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75070-84D7-4F41-B1FB-670215DB4E8D}">
  <ds:schemaRefs>
    <ds:schemaRef ds:uri="http://schemas.microsoft.com/sharepoint/v3/contenttype/forms"/>
  </ds:schemaRefs>
</ds:datastoreItem>
</file>

<file path=customXml/itemProps4.xml><?xml version="1.0" encoding="utf-8"?>
<ds:datastoreItem xmlns:ds="http://schemas.openxmlformats.org/officeDocument/2006/customXml" ds:itemID="{C80670AD-B504-43E7-AC43-A535C2E62F6E}">
  <ds:schemaRefs>
    <ds:schemaRef ds:uri="http://schemas.microsoft.com/office/2006/metadata/properties"/>
    <ds:schemaRef ds:uri="http://schemas.microsoft.com/office/infopath/2007/PartnerControls"/>
    <ds:schemaRef ds:uri="bbacb4ad-c62c-4bd8-bf4f-97b5306bfe3b"/>
    <ds:schemaRef ds:uri="5305aa47-57ed-46d1-ba68-cae74153fbb2"/>
  </ds:schemaRefs>
</ds:datastoreItem>
</file>

<file path=docProps/app.xml><?xml version="1.0" encoding="utf-8"?>
<Properties xmlns="http://schemas.openxmlformats.org/officeDocument/2006/extended-properties" xmlns:vt="http://schemas.openxmlformats.org/officeDocument/2006/docPropsVTypes">
  <Template>Project initiation kick-off report</Template>
  <TotalTime>49</TotalTime>
  <Pages>3</Pages>
  <Words>1100</Words>
  <Characters>6275</Characters>
  <Application>Microsoft Office Word</Application>
  <DocSecurity>0</DocSecurity>
  <Lines>52</Lines>
  <Paragraphs>14</Paragraphs>
  <ScaleCrop>false</ScaleCrop>
  <Company>Deftones</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Clark-Caterini , Carol    (ASD-W)</dc:creator>
  <cp:keywords/>
  <cp:lastModifiedBy>McTimoney, David (ASD-W)</cp:lastModifiedBy>
  <cp:revision>53</cp:revision>
  <cp:lastPrinted>2023-04-14T13:41:00Z</cp:lastPrinted>
  <dcterms:created xsi:type="dcterms:W3CDTF">2025-05-19T21:10:00Z</dcterms:created>
  <dcterms:modified xsi:type="dcterms:W3CDTF">2025-05-21T19:05:00Z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TC103804641033</vt:lpwstr>
  </property>
  <property fmtid="{D5CDD505-2E9C-101B-9397-08002B2CF9AE}" pid="3" name="ContentTypeId">
    <vt:lpwstr>0x01010010B899CB3A896B4BA9F81F1AE69F8800</vt:lpwstr>
  </property>
  <property fmtid="{D5CDD505-2E9C-101B-9397-08002B2CF9AE}" pid="4" name="MediaServiceImageTags">
    <vt:lpwstr/>
  </property>
  <property fmtid="{D5CDD505-2E9C-101B-9397-08002B2CF9AE}" pid="5" name="GrammarlyDocumentId">
    <vt:lpwstr>a893e960c4f878b21ee6cc16a074994611b83a8b2fb3f8b6136ac67772f74202</vt:lpwstr>
  </property>
</Properties>
</file>